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90" w:rsidRDefault="001A7990" w:rsidP="00FD110E">
      <w:pPr>
        <w:spacing w:after="120"/>
        <w:jc w:val="right"/>
        <w:rPr>
          <w:rFonts w:ascii="Cambria" w:hAnsi="Cambria" w:cs="Arial"/>
          <w:sz w:val="18"/>
          <w:szCs w:val="1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1.3pt;margin-top:4.65pt;width:226.9pt;height:471.25pt;z-index:-251658240;mso-position-horizontal-relative:page;mso-position-vertical-relative:page" o:allowincell="f">
            <v:imagedata r:id="rId6" o:title="" cropbottom="28618f" cropleft="40423f" chromakey="white"/>
            <w10:wrap anchorx="page" anchory="page"/>
          </v:shape>
        </w:pict>
      </w:r>
      <w:r>
        <w:rPr>
          <w:noProof/>
          <w:lang w:eastAsia="ru-RU"/>
        </w:rPr>
        <w:pict>
          <v:shape id="Рисунок 1" o:spid="_x0000_s1027" type="#_x0000_t75" style="position:absolute;left:0;text-align:left;margin-left:0;margin-top:0;width:182.1pt;height:54.2pt;z-index:251657216;visibility:visible">
            <v:imagedata r:id="rId7" o:title=""/>
          </v:shape>
        </w:pict>
      </w:r>
      <w:r>
        <w:rPr>
          <w:rFonts w:ascii="Cambria" w:hAnsi="Cambria" w:cs="Arial"/>
          <w:sz w:val="18"/>
          <w:szCs w:val="18"/>
        </w:rPr>
        <w:t>Последняя редакция</w:t>
      </w:r>
    </w:p>
    <w:p w:rsidR="001A7990" w:rsidRDefault="001A7990" w:rsidP="00FD110E">
      <w:pPr>
        <w:spacing w:after="120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sz w:val="18"/>
          <w:szCs w:val="18"/>
        </w:rPr>
        <w:t>Октябрь 2012</w:t>
      </w:r>
    </w:p>
    <w:p w:rsidR="001A7990" w:rsidRDefault="001A7990" w:rsidP="00FD110E">
      <w:pPr>
        <w:jc w:val="center"/>
        <w:rPr>
          <w:rFonts w:ascii="Cambria" w:hAnsi="Cambria"/>
          <w:b/>
          <w:sz w:val="36"/>
          <w:szCs w:val="36"/>
        </w:rPr>
      </w:pPr>
    </w:p>
    <w:p w:rsidR="001A7990" w:rsidRDefault="001A7990" w:rsidP="00FD110E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- Техническая характеристика -</w:t>
      </w:r>
    </w:p>
    <w:p w:rsidR="001A7990" w:rsidRDefault="001A7990" w:rsidP="00855A67">
      <w:pPr>
        <w:jc w:val="center"/>
        <w:rPr>
          <w:rFonts w:ascii="Cambria" w:hAnsi="Cambria" w:cs="Arial"/>
          <w:b/>
          <w:sz w:val="44"/>
          <w:szCs w:val="44"/>
        </w:rPr>
      </w:pPr>
      <w:r w:rsidRPr="00EC70ED">
        <w:rPr>
          <w:rFonts w:ascii="Cambria" w:hAnsi="Cambria" w:cs="Arial"/>
          <w:b/>
          <w:sz w:val="44"/>
          <w:szCs w:val="44"/>
          <w:lang w:val="en-US"/>
        </w:rPr>
        <w:t>POLYBOND</w:t>
      </w:r>
      <w:r>
        <w:rPr>
          <w:rFonts w:ascii="Cambria" w:hAnsi="Cambria" w:cs="Arial"/>
          <w:b/>
          <w:sz w:val="44"/>
          <w:szCs w:val="44"/>
        </w:rPr>
        <w:t xml:space="preserve"> 3101</w:t>
      </w:r>
    </w:p>
    <w:p w:rsidR="001A7990" w:rsidRPr="008D73BC" w:rsidRDefault="001A7990" w:rsidP="00855A67">
      <w:pPr>
        <w:jc w:val="center"/>
        <w:rPr>
          <w:rFonts w:ascii="Cambria" w:hAnsi="Cambria" w:cs="Arial"/>
          <w:b/>
          <w:sz w:val="2"/>
          <w:szCs w:val="2"/>
        </w:rPr>
      </w:pPr>
    </w:p>
    <w:p w:rsidR="001A7990" w:rsidRPr="00FD110E" w:rsidRDefault="001A7990" w:rsidP="00FD110E">
      <w:pPr>
        <w:contextualSpacing/>
        <w:jc w:val="center"/>
        <w:rPr>
          <w:rFonts w:ascii="Cambria" w:hAnsi="Cambria" w:cs="Arial"/>
          <w:b/>
          <w:sz w:val="2"/>
          <w:szCs w:val="2"/>
        </w:rPr>
      </w:pPr>
    </w:p>
    <w:p w:rsidR="001A7990" w:rsidRPr="00EC70ED" w:rsidRDefault="001A7990" w:rsidP="00F9395F">
      <w:pPr>
        <w:contextualSpacing/>
        <w:rPr>
          <w:rFonts w:ascii="Cambria" w:hAnsi="Cambria" w:cs="Arial"/>
          <w:b/>
          <w:sz w:val="24"/>
          <w:szCs w:val="24"/>
        </w:rPr>
      </w:pPr>
      <w:r w:rsidRPr="00EC70ED">
        <w:rPr>
          <w:rFonts w:ascii="Cambria" w:hAnsi="Cambria" w:cs="Arial"/>
          <w:b/>
          <w:sz w:val="24"/>
          <w:szCs w:val="24"/>
        </w:rPr>
        <w:t>Общие характеристики</w:t>
      </w:r>
      <w:bookmarkStart w:id="0" w:name="_GoBack"/>
      <w:bookmarkEnd w:id="0"/>
    </w:p>
    <w:p w:rsidR="001A7990" w:rsidRPr="00EC70ED" w:rsidRDefault="001A7990">
      <w:pPr>
        <w:contextualSpacing/>
        <w:rPr>
          <w:rFonts w:ascii="Cambria" w:hAnsi="Cambria" w:cs="Arial"/>
          <w:b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t>Клей расплав для облицовывания профилей из дерева и его побочных продуктов ПВХ листами. Характеризуется низкой вязкостью и большим открытым временем.</w:t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b/>
          <w:sz w:val="24"/>
          <w:szCs w:val="24"/>
        </w:rPr>
        <w:t>Область применения</w:t>
      </w:r>
      <w:r w:rsidRPr="00EC70ED">
        <w:rPr>
          <w:rFonts w:ascii="Cambria" w:hAnsi="Cambria" w:cs="Arial"/>
          <w:sz w:val="20"/>
          <w:szCs w:val="20"/>
        </w:rPr>
        <w:br/>
        <w:t>Для окутывания профилей, МДФ, ДСП, многослоевого, и многих других подобных основ, используется для ПВХ листов.</w:t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b/>
          <w:sz w:val="24"/>
          <w:szCs w:val="24"/>
        </w:rPr>
        <w:t>Характеристики</w:t>
      </w:r>
    </w:p>
    <w:p w:rsidR="001A7990" w:rsidRPr="00EC70ED" w:rsidRDefault="001A7990">
      <w:pPr>
        <w:contextualSpacing/>
        <w:rPr>
          <w:rFonts w:ascii="Cambria" w:hAnsi="Cambria" w:cs="Arial"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t>- Основа:</w:t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  <w:t>ЭВА  модифицированный сополимер</w:t>
      </w:r>
      <w:r w:rsidRPr="00EC70ED">
        <w:rPr>
          <w:rFonts w:ascii="Cambria" w:hAnsi="Cambria" w:cs="Arial"/>
          <w:sz w:val="20"/>
          <w:szCs w:val="20"/>
        </w:rPr>
        <w:br/>
        <w:t xml:space="preserve">- Форма: </w:t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  <w:t>гра</w:t>
      </w:r>
      <w:r>
        <w:rPr>
          <w:rFonts w:ascii="Cambria" w:hAnsi="Cambria" w:cs="Arial"/>
          <w:sz w:val="20"/>
          <w:szCs w:val="20"/>
        </w:rPr>
        <w:t>нулы</w:t>
      </w:r>
      <w:r>
        <w:rPr>
          <w:rFonts w:ascii="Cambria" w:hAnsi="Cambria" w:cs="Arial"/>
          <w:sz w:val="20"/>
          <w:szCs w:val="20"/>
        </w:rPr>
        <w:br/>
        <w:t xml:space="preserve">- Цвет: 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прозрачный</w:t>
      </w:r>
      <w:r w:rsidRPr="00EC70ED">
        <w:rPr>
          <w:rFonts w:ascii="Cambria" w:hAnsi="Cambria" w:cs="Arial"/>
          <w:sz w:val="20"/>
          <w:szCs w:val="20"/>
        </w:rPr>
        <w:t xml:space="preserve"> </w:t>
      </w:r>
    </w:p>
    <w:p w:rsidR="001A7990" w:rsidRPr="00EC70ED" w:rsidRDefault="001A7990">
      <w:pPr>
        <w:contextualSpacing/>
        <w:rPr>
          <w:rFonts w:ascii="Cambria" w:hAnsi="Cambria" w:cs="Arial"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t xml:space="preserve">- Вязкость по  Брукфилду S.28, 10 </w:t>
      </w:r>
      <w:r w:rsidRPr="00EC70ED">
        <w:rPr>
          <w:rFonts w:ascii="Cambria" w:hAnsi="Cambria" w:cs="Arial"/>
          <w:sz w:val="20"/>
          <w:szCs w:val="20"/>
          <w:lang w:val="en-US"/>
        </w:rPr>
        <w:t>rpm</w:t>
      </w:r>
      <w:r>
        <w:rPr>
          <w:rFonts w:ascii="Cambria" w:hAnsi="Cambria" w:cs="Arial"/>
          <w:sz w:val="20"/>
          <w:szCs w:val="20"/>
        </w:rPr>
        <w:t>, при 170 ° C: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6.000 ± 1.5</w:t>
      </w:r>
      <w:r w:rsidRPr="00EC70ED">
        <w:rPr>
          <w:rFonts w:ascii="Cambria" w:hAnsi="Cambria" w:cs="Arial"/>
          <w:sz w:val="20"/>
          <w:szCs w:val="20"/>
        </w:rPr>
        <w:t>00 мПа</w:t>
      </w:r>
      <w:r w:rsidRPr="00EC70ED">
        <w:rPr>
          <w:rFonts w:ascii="Cambria" w:hAnsi="Cambria" w:cs="Arial"/>
          <w:sz w:val="20"/>
          <w:szCs w:val="20"/>
        </w:rPr>
        <w:br/>
        <w:t>- Точка размягчения (кольцо и шар ASTM</w:t>
      </w:r>
      <w:r>
        <w:rPr>
          <w:rFonts w:ascii="Cambria" w:hAnsi="Cambria" w:cs="Arial"/>
          <w:sz w:val="20"/>
          <w:szCs w:val="20"/>
        </w:rPr>
        <w:t xml:space="preserve"> E / 28):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82</w:t>
      </w:r>
      <w:r w:rsidRPr="00EC70ED">
        <w:rPr>
          <w:rFonts w:ascii="Cambria" w:hAnsi="Cambria" w:cs="Arial"/>
          <w:sz w:val="20"/>
          <w:szCs w:val="20"/>
        </w:rPr>
        <w:t xml:space="preserve"> ° С </w:t>
      </w:r>
      <w:r w:rsidRPr="00EC70ED">
        <w:rPr>
          <w:rFonts w:ascii="Cambria" w:hAnsi="Cambria" w:cs="Arial"/>
          <w:sz w:val="20"/>
          <w:szCs w:val="20"/>
        </w:rPr>
        <w:sym w:font="Symbol" w:char="F0B1"/>
      </w:r>
      <w:r>
        <w:rPr>
          <w:rFonts w:ascii="Cambria" w:hAnsi="Cambria" w:cs="Arial"/>
          <w:sz w:val="20"/>
          <w:szCs w:val="20"/>
        </w:rPr>
        <w:t xml:space="preserve"> 4 ° C</w:t>
      </w:r>
      <w:r w:rsidRPr="00CC1BC0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b/>
          <w:sz w:val="24"/>
          <w:szCs w:val="24"/>
        </w:rPr>
        <w:t>Условия использования</w:t>
      </w:r>
      <w:r w:rsidRPr="00EC70ED">
        <w:rPr>
          <w:rFonts w:ascii="Cambria" w:hAnsi="Cambria" w:cs="Arial"/>
          <w:sz w:val="20"/>
          <w:szCs w:val="20"/>
        </w:rPr>
        <w:br/>
        <w:t>- Рабочая температура при использовании валика:</w:t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  <w:t xml:space="preserve">150 - </w:t>
      </w:r>
      <w:r>
        <w:rPr>
          <w:rFonts w:ascii="Cambria" w:hAnsi="Cambria" w:cs="Arial"/>
          <w:sz w:val="20"/>
          <w:szCs w:val="20"/>
        </w:rPr>
        <w:t>17</w:t>
      </w:r>
      <w:r w:rsidRPr="00EC70ED">
        <w:rPr>
          <w:rFonts w:ascii="Cambria" w:hAnsi="Cambria" w:cs="Arial"/>
          <w:sz w:val="20"/>
          <w:szCs w:val="20"/>
        </w:rPr>
        <w:t>0 ° С</w:t>
      </w:r>
      <w:r w:rsidRPr="00EC70ED">
        <w:rPr>
          <w:rFonts w:ascii="Cambria" w:hAnsi="Cambria" w:cs="Arial"/>
          <w:sz w:val="20"/>
          <w:szCs w:val="20"/>
        </w:rPr>
        <w:br/>
        <w:t>- Расход  клея:</w:t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</w:r>
      <w:r w:rsidRPr="00EC70ED">
        <w:rPr>
          <w:rFonts w:ascii="Cambria" w:hAnsi="Cambria" w:cs="Arial"/>
          <w:sz w:val="20"/>
          <w:szCs w:val="20"/>
        </w:rPr>
        <w:tab/>
        <w:t>100 - 200 гр/м²</w:t>
      </w:r>
      <w:r w:rsidRPr="00EC70E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- Скорость подачи :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>15 - 18</w:t>
      </w:r>
      <w:r w:rsidRPr="00EC70ED">
        <w:rPr>
          <w:rFonts w:ascii="Cambria" w:hAnsi="Cambria" w:cs="Arial"/>
          <w:sz w:val="20"/>
          <w:szCs w:val="20"/>
        </w:rPr>
        <w:t xml:space="preserve"> м/мин</w:t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b/>
          <w:sz w:val="24"/>
          <w:szCs w:val="24"/>
        </w:rPr>
        <w:t>Полезные советы для использования</w:t>
      </w:r>
      <w:r w:rsidRPr="00EC70ED">
        <w:rPr>
          <w:rFonts w:ascii="Cambria" w:hAnsi="Cambria" w:cs="Arial"/>
          <w:sz w:val="20"/>
          <w:szCs w:val="20"/>
        </w:rPr>
        <w:br/>
        <w:t>Наносить клей на поверхность Равномерным слоем.</w:t>
      </w:r>
    </w:p>
    <w:p w:rsidR="001A7990" w:rsidRPr="00EC70ED" w:rsidRDefault="001A7990">
      <w:pPr>
        <w:contextualSpacing/>
        <w:rPr>
          <w:rFonts w:ascii="Cambria" w:hAnsi="Cambria" w:cs="Arial"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t xml:space="preserve">При склеивании пористых поверхностей расход клея необходимо увеличить. </w:t>
      </w:r>
    </w:p>
    <w:p w:rsidR="001A7990" w:rsidRPr="00EC70ED" w:rsidRDefault="001A7990">
      <w:pPr>
        <w:contextualSpacing/>
        <w:rPr>
          <w:rFonts w:ascii="Cambria" w:hAnsi="Cambria" w:cs="Arial"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t>Давление должно быть равномерно распределено. Недостаточное давление, вызывает не равномерное приклеивание.</w:t>
      </w:r>
      <w:r w:rsidRPr="00EC70ED">
        <w:rPr>
          <w:rFonts w:ascii="Cambria" w:hAnsi="Cambria" w:cs="Arial"/>
          <w:sz w:val="20"/>
          <w:szCs w:val="20"/>
        </w:rPr>
        <w:br/>
        <w:t>При необходимости  длительных остановок оборудования, необходимо снизить температуру клея до 30 - 40 ° С, чтобы предотвратить изменения, которые могут ухудшить адгезию.</w:t>
      </w:r>
      <w:r w:rsidRPr="00EC70ED">
        <w:rPr>
          <w:rFonts w:ascii="Cambria" w:hAnsi="Cambria" w:cs="Arial"/>
          <w:sz w:val="20"/>
          <w:szCs w:val="20"/>
        </w:rPr>
        <w:br/>
        <w:t>Проверяйте температуру при нанесении валиком,  убедитесь, что она соответствует значению на термометре машины. Различия в температуре,  ниже или выше, может повлиять  на склеивание поверхностей.</w:t>
      </w:r>
    </w:p>
    <w:p w:rsidR="001A7990" w:rsidRPr="00EC70ED" w:rsidRDefault="001A7990">
      <w:pPr>
        <w:contextualSpacing/>
        <w:rPr>
          <w:rFonts w:ascii="Cambria" w:hAnsi="Cambria" w:cs="Arial"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t>Необходимо часто проводить контроль качества склеивания.  Если  используются новые материалы, то желательно, провести  предварительное тестирование, прежде чем приступить к непрерывному  производству.</w:t>
      </w:r>
      <w:r w:rsidRPr="00EC70ED">
        <w:rPr>
          <w:rFonts w:ascii="Cambria" w:hAnsi="Cambria" w:cs="Arial"/>
          <w:sz w:val="20"/>
          <w:szCs w:val="20"/>
        </w:rPr>
        <w:br/>
        <w:t xml:space="preserve">Минимальная температура материалов, которые будут соединены, не должна быть ниже 18 -20 °С, а влажность воздуха от 8 до 12%. Особое внимание должно быть уделено при работе </w:t>
      </w:r>
      <w:r>
        <w:rPr>
          <w:rFonts w:ascii="Cambria" w:hAnsi="Cambria" w:cs="Arial"/>
          <w:sz w:val="20"/>
          <w:szCs w:val="20"/>
        </w:rPr>
        <w:t>с клеем в холодное время года.</w:t>
      </w:r>
    </w:p>
    <w:p w:rsidR="001A7990" w:rsidRPr="00EC70ED" w:rsidRDefault="001A7990">
      <w:pPr>
        <w:contextualSpacing/>
        <w:rPr>
          <w:rFonts w:ascii="Cambria" w:hAnsi="Cambria" w:cs="Arial"/>
          <w:sz w:val="20"/>
          <w:szCs w:val="20"/>
        </w:rPr>
      </w:pPr>
    </w:p>
    <w:p w:rsidR="001A7990" w:rsidRDefault="001A7990">
      <w:pPr>
        <w:contextualSpacing/>
        <w:rPr>
          <w:rFonts w:ascii="Cambria" w:hAnsi="Cambria" w:cs="Arial"/>
          <w:b/>
          <w:sz w:val="24"/>
          <w:szCs w:val="24"/>
        </w:rPr>
      </w:pPr>
    </w:p>
    <w:p w:rsidR="001A7990" w:rsidRDefault="001A7990">
      <w:pPr>
        <w:contextualSpacing/>
        <w:rPr>
          <w:rFonts w:ascii="Cambria" w:hAnsi="Cambria" w:cs="Arial"/>
          <w:b/>
          <w:sz w:val="24"/>
          <w:szCs w:val="24"/>
        </w:rPr>
      </w:pPr>
    </w:p>
    <w:p w:rsidR="001A7990" w:rsidRDefault="001A7990">
      <w:pPr>
        <w:contextualSpacing/>
        <w:rPr>
          <w:rFonts w:ascii="Cambria" w:hAnsi="Cambria" w:cs="Arial"/>
          <w:b/>
          <w:sz w:val="20"/>
          <w:szCs w:val="20"/>
        </w:rPr>
      </w:pPr>
      <w:r w:rsidRPr="00EC70ED">
        <w:rPr>
          <w:rFonts w:ascii="Cambria" w:hAnsi="Cambria" w:cs="Arial"/>
          <w:b/>
          <w:sz w:val="24"/>
          <w:szCs w:val="24"/>
        </w:rPr>
        <w:t>Хранение</w:t>
      </w:r>
    </w:p>
    <w:p w:rsidR="001A7990" w:rsidRPr="00C222CB" w:rsidRDefault="001A7990">
      <w:pPr>
        <w:contextualSpacing/>
        <w:rPr>
          <w:rFonts w:ascii="Cambria" w:hAnsi="Cambria" w:cs="Arial"/>
          <w:b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t>12 месяцев при хранении в прохладном и сухом месте,  в оригинальной упаковке.</w:t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b/>
          <w:sz w:val="24"/>
          <w:szCs w:val="24"/>
        </w:rPr>
        <w:t>Информация по безопасности</w:t>
      </w:r>
      <w:r w:rsidRPr="00EC70ED">
        <w:rPr>
          <w:rFonts w:ascii="Cambria" w:hAnsi="Cambria" w:cs="Arial"/>
          <w:b/>
          <w:sz w:val="20"/>
          <w:szCs w:val="20"/>
        </w:rPr>
        <w:br/>
      </w:r>
      <w:r w:rsidRPr="00EC70ED">
        <w:rPr>
          <w:rFonts w:ascii="Cambria" w:hAnsi="Cambria" w:cs="Arial"/>
          <w:sz w:val="20"/>
          <w:szCs w:val="20"/>
        </w:rPr>
        <w:t>Запросить информацию о безопасности продукта перед использованием.</w:t>
      </w:r>
    </w:p>
    <w:p w:rsidR="001A7990" w:rsidRPr="00EC70ED" w:rsidRDefault="001A7990">
      <w:pPr>
        <w:contextualSpacing/>
        <w:rPr>
          <w:rFonts w:ascii="Cambria" w:hAnsi="Cambria" w:cs="Arial"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br/>
      </w:r>
      <w:r w:rsidRPr="00EC70ED">
        <w:rPr>
          <w:rFonts w:ascii="Cambria" w:hAnsi="Cambria" w:cs="Arial"/>
          <w:b/>
          <w:sz w:val="24"/>
          <w:szCs w:val="24"/>
        </w:rPr>
        <w:t>Упаковка</w:t>
      </w:r>
      <w:r w:rsidRPr="00EC70ED">
        <w:rPr>
          <w:rFonts w:ascii="Cambria" w:hAnsi="Cambria" w:cs="Arial"/>
          <w:b/>
          <w:sz w:val="20"/>
          <w:szCs w:val="20"/>
        </w:rPr>
        <w:br/>
      </w:r>
      <w:smartTag w:uri="urn:schemas-microsoft-com:office:smarttags" w:element="metricconverter">
        <w:smartTagPr>
          <w:attr w:name="ProductID" w:val="25 кг"/>
        </w:smartTagPr>
        <w:r w:rsidRPr="00EC70ED">
          <w:rPr>
            <w:rFonts w:ascii="Cambria" w:hAnsi="Cambria" w:cs="Arial"/>
            <w:sz w:val="20"/>
            <w:szCs w:val="20"/>
          </w:rPr>
          <w:t>25 кг</w:t>
        </w:r>
      </w:smartTag>
      <w:r w:rsidRPr="00EC70ED">
        <w:rPr>
          <w:rFonts w:ascii="Cambria" w:hAnsi="Cambria" w:cs="Arial"/>
          <w:sz w:val="20"/>
          <w:szCs w:val="20"/>
        </w:rPr>
        <w:t xml:space="preserve">  бумажные мешки.</w:t>
      </w:r>
    </w:p>
    <w:p w:rsidR="001A7990" w:rsidRPr="00EC70ED" w:rsidRDefault="001A7990">
      <w:pPr>
        <w:contextualSpacing/>
        <w:rPr>
          <w:rFonts w:ascii="Cambria" w:hAnsi="Cambria"/>
          <w:sz w:val="20"/>
          <w:szCs w:val="20"/>
        </w:rPr>
      </w:pPr>
      <w:r w:rsidRPr="00EC70ED">
        <w:rPr>
          <w:rFonts w:ascii="Cambria" w:hAnsi="Cambria" w:cs="Arial"/>
          <w:sz w:val="20"/>
          <w:szCs w:val="20"/>
        </w:rPr>
        <w:br/>
        <w:t>Все технически</w:t>
      </w:r>
      <w:r>
        <w:rPr>
          <w:rFonts w:ascii="Cambria" w:hAnsi="Cambria" w:cs="Arial"/>
          <w:sz w:val="20"/>
          <w:szCs w:val="20"/>
        </w:rPr>
        <w:t xml:space="preserve">е данные в этой характеристике </w:t>
      </w:r>
      <w:r w:rsidRPr="00EC70ED">
        <w:rPr>
          <w:rFonts w:ascii="Cambria" w:hAnsi="Cambria" w:cs="Arial"/>
          <w:sz w:val="20"/>
          <w:szCs w:val="20"/>
        </w:rPr>
        <w:t>являются результатом тщательных экспериментов в лабораториях EMMEBI, в специальных условиях, чем подтверждает свое качество. Но в связи с различными факторами окружающей среды, которые м</w:t>
      </w:r>
      <w:r>
        <w:rPr>
          <w:rFonts w:ascii="Cambria" w:hAnsi="Cambria" w:cs="Arial"/>
          <w:sz w:val="20"/>
          <w:szCs w:val="20"/>
        </w:rPr>
        <w:t xml:space="preserve">огут повлиять на эксперименты, </w:t>
      </w:r>
      <w:r w:rsidRPr="00EC70ED">
        <w:rPr>
          <w:rFonts w:ascii="Cambria" w:hAnsi="Cambria" w:cs="Arial"/>
          <w:sz w:val="20"/>
          <w:szCs w:val="20"/>
        </w:rPr>
        <w:t>д</w:t>
      </w:r>
      <w:r>
        <w:rPr>
          <w:rFonts w:ascii="Cambria" w:hAnsi="Cambria" w:cs="Arial"/>
          <w:sz w:val="20"/>
          <w:szCs w:val="20"/>
        </w:rPr>
        <w:t>анные не могут быть гарантирова</w:t>
      </w:r>
      <w:r w:rsidRPr="00EC70ED">
        <w:rPr>
          <w:rFonts w:ascii="Cambria" w:hAnsi="Cambria" w:cs="Arial"/>
          <w:sz w:val="20"/>
          <w:szCs w:val="20"/>
        </w:rPr>
        <w:t>ны.</w:t>
      </w:r>
    </w:p>
    <w:sectPr w:rsidR="001A7990" w:rsidRPr="00EC70ED" w:rsidSect="00FD1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737" w:bottom="737" w:left="737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7990" w:rsidRDefault="001A7990">
      <w:r>
        <w:separator/>
      </w:r>
    </w:p>
  </w:endnote>
  <w:endnote w:type="continuationSeparator" w:id="1">
    <w:p w:rsidR="001A7990" w:rsidRDefault="001A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90" w:rsidRDefault="001A79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90" w:rsidRPr="002F7B75" w:rsidRDefault="001A7990" w:rsidP="00FE2135">
    <w:pPr>
      <w:spacing w:after="0"/>
      <w:rPr>
        <w:rFonts w:ascii="Cambria" w:hAnsi="Cambria"/>
        <w:b/>
        <w:color w:val="595959"/>
        <w:sz w:val="20"/>
        <w:szCs w:val="20"/>
      </w:rPr>
    </w:pPr>
    <w:r>
      <w:rPr>
        <w:rFonts w:ascii="Constantia" w:hAnsi="Constantia" w:cs="Browallia New"/>
        <w:b/>
        <w:sz w:val="20"/>
        <w:szCs w:val="20"/>
      </w:rPr>
      <w:t xml:space="preserve">ИП Голубцов Б.Е. </w:t>
    </w:r>
    <w:r w:rsidRPr="005E0174">
      <w:rPr>
        <w:rFonts w:ascii="Constantia" w:hAnsi="Constantia" w:cs="Browallia New"/>
        <w:b/>
        <w:sz w:val="20"/>
        <w:szCs w:val="20"/>
      </w:rPr>
      <w:t xml:space="preserve">Официальный Дистрибьютор  </w:t>
    </w:r>
    <w:r w:rsidRPr="005E0174">
      <w:rPr>
        <w:rFonts w:ascii="Cambria" w:hAnsi="Cambria"/>
        <w:b/>
        <w:color w:val="FF0000"/>
        <w:sz w:val="20"/>
        <w:szCs w:val="20"/>
        <w:lang w:val="en-US"/>
      </w:rPr>
      <w:t>E</w:t>
    </w:r>
    <w:r w:rsidRPr="005E0174">
      <w:rPr>
        <w:rFonts w:ascii="Cambria" w:hAnsi="Cambria"/>
        <w:b/>
        <w:color w:val="000080"/>
        <w:sz w:val="20"/>
        <w:szCs w:val="20"/>
        <w:lang w:val="en-US"/>
      </w:rPr>
      <w:t>mmebi</w:t>
    </w:r>
    <w:r w:rsidRPr="005E0174">
      <w:rPr>
        <w:rFonts w:ascii="Cambria" w:hAnsi="Cambria"/>
        <w:b/>
        <w:sz w:val="20"/>
        <w:szCs w:val="20"/>
        <w:lang w:val="en-US"/>
      </w:rPr>
      <w:t xml:space="preserve"> International S.p.A.</w:t>
    </w:r>
    <w:r>
      <w:rPr>
        <w:rFonts w:ascii="Cambria" w:hAnsi="Cambria"/>
        <w:b/>
        <w:sz w:val="20"/>
        <w:szCs w:val="20"/>
      </w:rPr>
      <w:t xml:space="preserve">  </w:t>
    </w:r>
    <w:smartTag w:uri="urn:schemas-microsoft-com:office:smarttags" w:element="country-region">
      <w:smartTag w:uri="urn:schemas-microsoft-com:office:smarttags" w:element="place">
        <w:r>
          <w:rPr>
            <w:rFonts w:ascii="Cambria" w:hAnsi="Cambria"/>
            <w:b/>
            <w:sz w:val="20"/>
            <w:szCs w:val="20"/>
            <w:lang w:val="en-US"/>
          </w:rPr>
          <w:t>Italy</w:t>
        </w:r>
      </w:smartTag>
    </w:smartTag>
    <w:r w:rsidRPr="002F7B75">
      <w:rPr>
        <w:rFonts w:ascii="Cambria" w:hAnsi="Cambria"/>
        <w:b/>
        <w:color w:val="595959"/>
        <w:sz w:val="20"/>
        <w:szCs w:val="20"/>
      </w:rPr>
      <w:t xml:space="preserve"> </w:t>
    </w:r>
    <w:r w:rsidRPr="002F7B75">
      <w:rPr>
        <w:rFonts w:ascii="Cambria" w:hAnsi="Cambria"/>
        <w:b/>
        <w:color w:val="595959"/>
        <w:sz w:val="20"/>
        <w:szCs w:val="20"/>
      </w:rPr>
      <w:tab/>
    </w:r>
    <w:r w:rsidRPr="002F7B75">
      <w:rPr>
        <w:rFonts w:ascii="Cambria" w:hAnsi="Cambria"/>
        <w:b/>
        <w:color w:val="595959"/>
        <w:sz w:val="20"/>
        <w:szCs w:val="20"/>
      </w:rPr>
      <w:tab/>
    </w:r>
    <w:r w:rsidRPr="009C320F">
      <w:rPr>
        <w:rFonts w:ascii="Cambria" w:hAnsi="Cambria"/>
        <w:b/>
        <w:color w:val="595959"/>
        <w:sz w:val="20"/>
        <w:szCs w:val="20"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6.25pt;height:29.25pt" o:allowoverlap="f">
          <v:imagedata r:id="rId1" o:title=""/>
        </v:shape>
      </w:pict>
    </w:r>
  </w:p>
  <w:p w:rsidR="001A7990" w:rsidRPr="005A7F54" w:rsidRDefault="001A7990" w:rsidP="00FE2135">
    <w:pPr>
      <w:spacing w:after="0"/>
      <w:rPr>
        <w:color w:val="595959"/>
        <w:sz w:val="20"/>
        <w:szCs w:val="20"/>
      </w:rPr>
    </w:pPr>
    <w:r w:rsidRPr="005A7F54">
      <w:rPr>
        <w:b/>
        <w:color w:val="595959"/>
        <w:sz w:val="20"/>
        <w:szCs w:val="20"/>
      </w:rPr>
      <w:t>Адрес:</w:t>
    </w:r>
    <w:r w:rsidRPr="005A7F54">
      <w:rPr>
        <w:color w:val="595959"/>
        <w:sz w:val="20"/>
        <w:szCs w:val="20"/>
      </w:rPr>
      <w:t xml:space="preserve"> г. Ростов-на-Дону, РО, Мясниковский район, 1-ый км а/д Ростов-Новошахтинск, строение 3/14   </w:t>
    </w:r>
  </w:p>
  <w:p w:rsidR="001A7990" w:rsidRPr="00535BBA" w:rsidRDefault="001A7990" w:rsidP="00FE2135">
    <w:pPr>
      <w:spacing w:after="0"/>
      <w:rPr>
        <w:color w:val="595959"/>
        <w:sz w:val="20"/>
        <w:szCs w:val="20"/>
      </w:rPr>
    </w:pPr>
    <w:r w:rsidRPr="005A7F54">
      <w:rPr>
        <w:b/>
        <w:color w:val="595959"/>
        <w:sz w:val="20"/>
        <w:szCs w:val="20"/>
      </w:rPr>
      <w:t>Телефон/факс:</w:t>
    </w:r>
    <w:r w:rsidRPr="005A7F54">
      <w:rPr>
        <w:color w:val="595959"/>
        <w:sz w:val="20"/>
        <w:szCs w:val="20"/>
      </w:rPr>
      <w:t xml:space="preserve"> (863) 223-23-30, тел.: (863) 223-23-40, 223-23-50; </w:t>
    </w:r>
    <w:r w:rsidRPr="005A7F54">
      <w:rPr>
        <w:b/>
        <w:color w:val="595959"/>
        <w:sz w:val="20"/>
        <w:szCs w:val="20"/>
        <w:lang w:val="en-US"/>
      </w:rPr>
      <w:t>e</w:t>
    </w:r>
    <w:r w:rsidRPr="005A7F54">
      <w:rPr>
        <w:b/>
        <w:color w:val="595959"/>
        <w:sz w:val="20"/>
        <w:szCs w:val="20"/>
      </w:rPr>
      <w:t>-</w:t>
    </w:r>
    <w:r w:rsidRPr="005A7F54">
      <w:rPr>
        <w:b/>
        <w:color w:val="595959"/>
        <w:sz w:val="20"/>
        <w:szCs w:val="20"/>
        <w:lang w:val="en-US"/>
      </w:rPr>
      <w:t>mail</w:t>
    </w:r>
    <w:r w:rsidRPr="005A7F54">
      <w:rPr>
        <w:color w:val="595959"/>
        <w:sz w:val="20"/>
        <w:szCs w:val="20"/>
      </w:rPr>
      <w:t xml:space="preserve">: </w:t>
    </w:r>
    <w:r>
      <w:rPr>
        <w:rFonts w:ascii="Cambria" w:hAnsi="Cambria"/>
        <w:color w:val="365F91"/>
        <w:sz w:val="20"/>
        <w:szCs w:val="20"/>
        <w:lang w:val="en-US"/>
      </w:rPr>
      <w:t>ammodis</w:t>
    </w:r>
    <w:r w:rsidRPr="00D3650F">
      <w:rPr>
        <w:rFonts w:ascii="Cambria" w:hAnsi="Cambria"/>
        <w:color w:val="365F91"/>
        <w:sz w:val="20"/>
        <w:szCs w:val="20"/>
      </w:rPr>
      <w:t>2000@</w:t>
    </w:r>
    <w:r>
      <w:rPr>
        <w:rFonts w:ascii="Cambria" w:hAnsi="Cambria"/>
        <w:color w:val="365F91"/>
        <w:sz w:val="20"/>
        <w:szCs w:val="20"/>
        <w:lang w:val="en-US"/>
      </w:rPr>
      <w:t>gmail</w:t>
    </w:r>
    <w:r w:rsidRPr="00D3650F">
      <w:rPr>
        <w:rFonts w:ascii="Cambria" w:hAnsi="Cambria"/>
        <w:color w:val="365F91"/>
        <w:sz w:val="20"/>
        <w:szCs w:val="20"/>
      </w:rPr>
      <w:t>.</w:t>
    </w:r>
    <w:r>
      <w:rPr>
        <w:rFonts w:ascii="Cambria" w:hAnsi="Cambria"/>
        <w:color w:val="365F91"/>
        <w:sz w:val="20"/>
        <w:szCs w:val="20"/>
        <w:lang w:val="en-US"/>
      </w:rPr>
      <w:t>com</w:t>
    </w:r>
  </w:p>
  <w:p w:rsidR="001A7990" w:rsidRDefault="001A7990" w:rsidP="00855A6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90" w:rsidRDefault="001A7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7990" w:rsidRDefault="001A7990">
      <w:r>
        <w:separator/>
      </w:r>
    </w:p>
  </w:footnote>
  <w:footnote w:type="continuationSeparator" w:id="1">
    <w:p w:rsidR="001A7990" w:rsidRDefault="001A79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90" w:rsidRDefault="001A79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90" w:rsidRDefault="001A799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990" w:rsidRDefault="001A79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153"/>
    <w:rsid w:val="000012AA"/>
    <w:rsid w:val="000015C0"/>
    <w:rsid w:val="0000173A"/>
    <w:rsid w:val="000017DA"/>
    <w:rsid w:val="000019EC"/>
    <w:rsid w:val="00001E73"/>
    <w:rsid w:val="00002961"/>
    <w:rsid w:val="00002DB4"/>
    <w:rsid w:val="00002E4E"/>
    <w:rsid w:val="000033E3"/>
    <w:rsid w:val="000033E4"/>
    <w:rsid w:val="00003887"/>
    <w:rsid w:val="000038EB"/>
    <w:rsid w:val="00003D29"/>
    <w:rsid w:val="00003E16"/>
    <w:rsid w:val="0000575C"/>
    <w:rsid w:val="00005847"/>
    <w:rsid w:val="00005B92"/>
    <w:rsid w:val="00006E1F"/>
    <w:rsid w:val="00007329"/>
    <w:rsid w:val="00007D22"/>
    <w:rsid w:val="000106B0"/>
    <w:rsid w:val="00010DFA"/>
    <w:rsid w:val="00011727"/>
    <w:rsid w:val="00011DE1"/>
    <w:rsid w:val="00011FB1"/>
    <w:rsid w:val="00012EA6"/>
    <w:rsid w:val="0001326B"/>
    <w:rsid w:val="000144D9"/>
    <w:rsid w:val="0001464D"/>
    <w:rsid w:val="000148C6"/>
    <w:rsid w:val="0001524A"/>
    <w:rsid w:val="00015449"/>
    <w:rsid w:val="000159C7"/>
    <w:rsid w:val="00016472"/>
    <w:rsid w:val="00016546"/>
    <w:rsid w:val="00016843"/>
    <w:rsid w:val="000170BE"/>
    <w:rsid w:val="00017117"/>
    <w:rsid w:val="000171A2"/>
    <w:rsid w:val="0001731E"/>
    <w:rsid w:val="0001744D"/>
    <w:rsid w:val="00017472"/>
    <w:rsid w:val="00017F2B"/>
    <w:rsid w:val="0002007F"/>
    <w:rsid w:val="0002017E"/>
    <w:rsid w:val="0002077D"/>
    <w:rsid w:val="00020D70"/>
    <w:rsid w:val="00020DC7"/>
    <w:rsid w:val="000211D4"/>
    <w:rsid w:val="0002132C"/>
    <w:rsid w:val="00023478"/>
    <w:rsid w:val="000238AC"/>
    <w:rsid w:val="00023B58"/>
    <w:rsid w:val="00024002"/>
    <w:rsid w:val="00025869"/>
    <w:rsid w:val="00025F5C"/>
    <w:rsid w:val="00026D8D"/>
    <w:rsid w:val="000270DA"/>
    <w:rsid w:val="00027785"/>
    <w:rsid w:val="00030901"/>
    <w:rsid w:val="00031010"/>
    <w:rsid w:val="00031293"/>
    <w:rsid w:val="00031552"/>
    <w:rsid w:val="000318E2"/>
    <w:rsid w:val="00031AC9"/>
    <w:rsid w:val="0003321A"/>
    <w:rsid w:val="00033255"/>
    <w:rsid w:val="0003398A"/>
    <w:rsid w:val="00034715"/>
    <w:rsid w:val="00034C3F"/>
    <w:rsid w:val="00034EA5"/>
    <w:rsid w:val="00035A44"/>
    <w:rsid w:val="00035C81"/>
    <w:rsid w:val="00036746"/>
    <w:rsid w:val="00036A32"/>
    <w:rsid w:val="00037519"/>
    <w:rsid w:val="00037525"/>
    <w:rsid w:val="000376FA"/>
    <w:rsid w:val="0004006B"/>
    <w:rsid w:val="00040263"/>
    <w:rsid w:val="000408A4"/>
    <w:rsid w:val="00040B7F"/>
    <w:rsid w:val="0004141A"/>
    <w:rsid w:val="000415FA"/>
    <w:rsid w:val="0004200C"/>
    <w:rsid w:val="00042445"/>
    <w:rsid w:val="00042C2C"/>
    <w:rsid w:val="00042EDC"/>
    <w:rsid w:val="00043177"/>
    <w:rsid w:val="0004322A"/>
    <w:rsid w:val="00043506"/>
    <w:rsid w:val="000437DA"/>
    <w:rsid w:val="0004390D"/>
    <w:rsid w:val="00043D42"/>
    <w:rsid w:val="00044259"/>
    <w:rsid w:val="000442E3"/>
    <w:rsid w:val="00044731"/>
    <w:rsid w:val="00044B0F"/>
    <w:rsid w:val="00045390"/>
    <w:rsid w:val="00045D52"/>
    <w:rsid w:val="000474A0"/>
    <w:rsid w:val="00047A50"/>
    <w:rsid w:val="000500C9"/>
    <w:rsid w:val="00050471"/>
    <w:rsid w:val="00050C71"/>
    <w:rsid w:val="00050E91"/>
    <w:rsid w:val="000511FA"/>
    <w:rsid w:val="000524AF"/>
    <w:rsid w:val="000535A9"/>
    <w:rsid w:val="00054C72"/>
    <w:rsid w:val="000550E1"/>
    <w:rsid w:val="00055503"/>
    <w:rsid w:val="000558EB"/>
    <w:rsid w:val="00056677"/>
    <w:rsid w:val="0005693B"/>
    <w:rsid w:val="00056BA6"/>
    <w:rsid w:val="00056C89"/>
    <w:rsid w:val="0005751E"/>
    <w:rsid w:val="00057A91"/>
    <w:rsid w:val="00060503"/>
    <w:rsid w:val="00060560"/>
    <w:rsid w:val="00061A38"/>
    <w:rsid w:val="00061A98"/>
    <w:rsid w:val="00061ED8"/>
    <w:rsid w:val="00061F21"/>
    <w:rsid w:val="000620D4"/>
    <w:rsid w:val="00062317"/>
    <w:rsid w:val="00062984"/>
    <w:rsid w:val="00062CFC"/>
    <w:rsid w:val="00062DAB"/>
    <w:rsid w:val="00062F7F"/>
    <w:rsid w:val="000630FC"/>
    <w:rsid w:val="00064816"/>
    <w:rsid w:val="0006536E"/>
    <w:rsid w:val="000653C9"/>
    <w:rsid w:val="000654D6"/>
    <w:rsid w:val="000658FF"/>
    <w:rsid w:val="00065B39"/>
    <w:rsid w:val="0006644D"/>
    <w:rsid w:val="0006778D"/>
    <w:rsid w:val="00070061"/>
    <w:rsid w:val="000701BB"/>
    <w:rsid w:val="00070CE3"/>
    <w:rsid w:val="000714C5"/>
    <w:rsid w:val="00071901"/>
    <w:rsid w:val="000728FA"/>
    <w:rsid w:val="00072CA2"/>
    <w:rsid w:val="0007369E"/>
    <w:rsid w:val="00073A4F"/>
    <w:rsid w:val="000745FB"/>
    <w:rsid w:val="00074A11"/>
    <w:rsid w:val="00074B33"/>
    <w:rsid w:val="00074BE1"/>
    <w:rsid w:val="00074C2C"/>
    <w:rsid w:val="00074D5C"/>
    <w:rsid w:val="00075031"/>
    <w:rsid w:val="0007548E"/>
    <w:rsid w:val="0007562C"/>
    <w:rsid w:val="00075B19"/>
    <w:rsid w:val="00076C7B"/>
    <w:rsid w:val="00076E70"/>
    <w:rsid w:val="0007706F"/>
    <w:rsid w:val="00077A6D"/>
    <w:rsid w:val="00081FC9"/>
    <w:rsid w:val="00082A83"/>
    <w:rsid w:val="00084157"/>
    <w:rsid w:val="000848A2"/>
    <w:rsid w:val="0008493A"/>
    <w:rsid w:val="00085253"/>
    <w:rsid w:val="00085377"/>
    <w:rsid w:val="0008601A"/>
    <w:rsid w:val="0008621C"/>
    <w:rsid w:val="00086FA0"/>
    <w:rsid w:val="00087108"/>
    <w:rsid w:val="00087AF4"/>
    <w:rsid w:val="00090016"/>
    <w:rsid w:val="00090447"/>
    <w:rsid w:val="00091BFA"/>
    <w:rsid w:val="00091E47"/>
    <w:rsid w:val="00092E39"/>
    <w:rsid w:val="0009326D"/>
    <w:rsid w:val="0009349B"/>
    <w:rsid w:val="00093ECF"/>
    <w:rsid w:val="000940E4"/>
    <w:rsid w:val="00094C00"/>
    <w:rsid w:val="000951E9"/>
    <w:rsid w:val="000953E5"/>
    <w:rsid w:val="00095E9A"/>
    <w:rsid w:val="000963D1"/>
    <w:rsid w:val="00096CDE"/>
    <w:rsid w:val="00096F86"/>
    <w:rsid w:val="0009719A"/>
    <w:rsid w:val="00097A95"/>
    <w:rsid w:val="000A1285"/>
    <w:rsid w:val="000A132A"/>
    <w:rsid w:val="000A1715"/>
    <w:rsid w:val="000A1900"/>
    <w:rsid w:val="000A1A08"/>
    <w:rsid w:val="000A34B3"/>
    <w:rsid w:val="000A385D"/>
    <w:rsid w:val="000A38B2"/>
    <w:rsid w:val="000A3F74"/>
    <w:rsid w:val="000A47CC"/>
    <w:rsid w:val="000A48F2"/>
    <w:rsid w:val="000A494D"/>
    <w:rsid w:val="000A4985"/>
    <w:rsid w:val="000A4B76"/>
    <w:rsid w:val="000A5032"/>
    <w:rsid w:val="000A54EC"/>
    <w:rsid w:val="000A6996"/>
    <w:rsid w:val="000A6B63"/>
    <w:rsid w:val="000A7593"/>
    <w:rsid w:val="000A7A15"/>
    <w:rsid w:val="000A7CF2"/>
    <w:rsid w:val="000A7D65"/>
    <w:rsid w:val="000A7E19"/>
    <w:rsid w:val="000B125B"/>
    <w:rsid w:val="000B1855"/>
    <w:rsid w:val="000B1877"/>
    <w:rsid w:val="000B1D03"/>
    <w:rsid w:val="000B2070"/>
    <w:rsid w:val="000B25DF"/>
    <w:rsid w:val="000B2747"/>
    <w:rsid w:val="000B3865"/>
    <w:rsid w:val="000B3E8A"/>
    <w:rsid w:val="000B407E"/>
    <w:rsid w:val="000B40E2"/>
    <w:rsid w:val="000B41CF"/>
    <w:rsid w:val="000B49D1"/>
    <w:rsid w:val="000B4CC8"/>
    <w:rsid w:val="000B518E"/>
    <w:rsid w:val="000B5421"/>
    <w:rsid w:val="000B558C"/>
    <w:rsid w:val="000B6190"/>
    <w:rsid w:val="000B65AF"/>
    <w:rsid w:val="000B685B"/>
    <w:rsid w:val="000B6DBB"/>
    <w:rsid w:val="000B6F3E"/>
    <w:rsid w:val="000B7649"/>
    <w:rsid w:val="000C016E"/>
    <w:rsid w:val="000C0216"/>
    <w:rsid w:val="000C156E"/>
    <w:rsid w:val="000C18C6"/>
    <w:rsid w:val="000C1BD0"/>
    <w:rsid w:val="000C2040"/>
    <w:rsid w:val="000C274F"/>
    <w:rsid w:val="000C2A82"/>
    <w:rsid w:val="000C2CE2"/>
    <w:rsid w:val="000C3899"/>
    <w:rsid w:val="000C4461"/>
    <w:rsid w:val="000C4885"/>
    <w:rsid w:val="000C5AAB"/>
    <w:rsid w:val="000C624F"/>
    <w:rsid w:val="000C6976"/>
    <w:rsid w:val="000C7071"/>
    <w:rsid w:val="000C7433"/>
    <w:rsid w:val="000C7E8A"/>
    <w:rsid w:val="000D0101"/>
    <w:rsid w:val="000D05B0"/>
    <w:rsid w:val="000D05B2"/>
    <w:rsid w:val="000D07E4"/>
    <w:rsid w:val="000D0A87"/>
    <w:rsid w:val="000D1540"/>
    <w:rsid w:val="000D1E89"/>
    <w:rsid w:val="000D1ED9"/>
    <w:rsid w:val="000D22A3"/>
    <w:rsid w:val="000D22E2"/>
    <w:rsid w:val="000D2520"/>
    <w:rsid w:val="000D364C"/>
    <w:rsid w:val="000D3806"/>
    <w:rsid w:val="000D3FBA"/>
    <w:rsid w:val="000D4096"/>
    <w:rsid w:val="000D4A31"/>
    <w:rsid w:val="000D4F85"/>
    <w:rsid w:val="000D5069"/>
    <w:rsid w:val="000D52F2"/>
    <w:rsid w:val="000D569F"/>
    <w:rsid w:val="000D5D32"/>
    <w:rsid w:val="000D622A"/>
    <w:rsid w:val="000D625B"/>
    <w:rsid w:val="000D6342"/>
    <w:rsid w:val="000D670D"/>
    <w:rsid w:val="000D6C50"/>
    <w:rsid w:val="000D714B"/>
    <w:rsid w:val="000D736B"/>
    <w:rsid w:val="000D7A03"/>
    <w:rsid w:val="000D7C11"/>
    <w:rsid w:val="000E0399"/>
    <w:rsid w:val="000E0E9C"/>
    <w:rsid w:val="000E15FC"/>
    <w:rsid w:val="000E1B7E"/>
    <w:rsid w:val="000E1C14"/>
    <w:rsid w:val="000E1CFB"/>
    <w:rsid w:val="000E1EC4"/>
    <w:rsid w:val="000E212C"/>
    <w:rsid w:val="000E278C"/>
    <w:rsid w:val="000E2D44"/>
    <w:rsid w:val="000E2F4C"/>
    <w:rsid w:val="000E30C0"/>
    <w:rsid w:val="000E382D"/>
    <w:rsid w:val="000E3872"/>
    <w:rsid w:val="000E3936"/>
    <w:rsid w:val="000E497F"/>
    <w:rsid w:val="000E4BA3"/>
    <w:rsid w:val="000E5137"/>
    <w:rsid w:val="000E5610"/>
    <w:rsid w:val="000E5A31"/>
    <w:rsid w:val="000E5EEA"/>
    <w:rsid w:val="000E5FEB"/>
    <w:rsid w:val="000E66AA"/>
    <w:rsid w:val="000E69B2"/>
    <w:rsid w:val="000E6D00"/>
    <w:rsid w:val="000E73DB"/>
    <w:rsid w:val="000E761C"/>
    <w:rsid w:val="000F07C1"/>
    <w:rsid w:val="000F0C5B"/>
    <w:rsid w:val="000F19B3"/>
    <w:rsid w:val="000F1E5D"/>
    <w:rsid w:val="000F2008"/>
    <w:rsid w:val="000F28D5"/>
    <w:rsid w:val="000F2A16"/>
    <w:rsid w:val="000F31A3"/>
    <w:rsid w:val="000F374B"/>
    <w:rsid w:val="000F450D"/>
    <w:rsid w:val="000F523F"/>
    <w:rsid w:val="000F53E9"/>
    <w:rsid w:val="000F541E"/>
    <w:rsid w:val="000F6A23"/>
    <w:rsid w:val="000F73E4"/>
    <w:rsid w:val="000F767F"/>
    <w:rsid w:val="000F76BE"/>
    <w:rsid w:val="001003B9"/>
    <w:rsid w:val="00100CC7"/>
    <w:rsid w:val="001010EA"/>
    <w:rsid w:val="00101AFD"/>
    <w:rsid w:val="0010237C"/>
    <w:rsid w:val="0010321B"/>
    <w:rsid w:val="00103C4F"/>
    <w:rsid w:val="001042B3"/>
    <w:rsid w:val="00104E64"/>
    <w:rsid w:val="00105396"/>
    <w:rsid w:val="001058B7"/>
    <w:rsid w:val="0010655C"/>
    <w:rsid w:val="00106A80"/>
    <w:rsid w:val="001074BC"/>
    <w:rsid w:val="001075E4"/>
    <w:rsid w:val="00107BE4"/>
    <w:rsid w:val="001107E7"/>
    <w:rsid w:val="0011152B"/>
    <w:rsid w:val="00112207"/>
    <w:rsid w:val="0011241C"/>
    <w:rsid w:val="00112C7D"/>
    <w:rsid w:val="0011464E"/>
    <w:rsid w:val="001149ED"/>
    <w:rsid w:val="00115D47"/>
    <w:rsid w:val="00115FCE"/>
    <w:rsid w:val="001164B2"/>
    <w:rsid w:val="0011653A"/>
    <w:rsid w:val="00116717"/>
    <w:rsid w:val="00116838"/>
    <w:rsid w:val="0011690B"/>
    <w:rsid w:val="00116D0D"/>
    <w:rsid w:val="00117244"/>
    <w:rsid w:val="00117B0A"/>
    <w:rsid w:val="00120600"/>
    <w:rsid w:val="00120DDA"/>
    <w:rsid w:val="00121944"/>
    <w:rsid w:val="001219E4"/>
    <w:rsid w:val="00122106"/>
    <w:rsid w:val="0012271A"/>
    <w:rsid w:val="00122760"/>
    <w:rsid w:val="0012319F"/>
    <w:rsid w:val="001232A2"/>
    <w:rsid w:val="00123754"/>
    <w:rsid w:val="00123B82"/>
    <w:rsid w:val="00123F5A"/>
    <w:rsid w:val="00125A5F"/>
    <w:rsid w:val="00126882"/>
    <w:rsid w:val="00126CAE"/>
    <w:rsid w:val="00127183"/>
    <w:rsid w:val="00127980"/>
    <w:rsid w:val="00130122"/>
    <w:rsid w:val="00130B5A"/>
    <w:rsid w:val="00130EB2"/>
    <w:rsid w:val="00132D1E"/>
    <w:rsid w:val="0013339F"/>
    <w:rsid w:val="00133F6C"/>
    <w:rsid w:val="00133F8F"/>
    <w:rsid w:val="001345D7"/>
    <w:rsid w:val="001350A2"/>
    <w:rsid w:val="001350E4"/>
    <w:rsid w:val="00135BAA"/>
    <w:rsid w:val="00135BAB"/>
    <w:rsid w:val="001361F5"/>
    <w:rsid w:val="0013635B"/>
    <w:rsid w:val="00136425"/>
    <w:rsid w:val="001376B5"/>
    <w:rsid w:val="0013778D"/>
    <w:rsid w:val="00140CA3"/>
    <w:rsid w:val="00140F03"/>
    <w:rsid w:val="001416D7"/>
    <w:rsid w:val="00141C00"/>
    <w:rsid w:val="00141F7F"/>
    <w:rsid w:val="00142064"/>
    <w:rsid w:val="001420C6"/>
    <w:rsid w:val="001420E1"/>
    <w:rsid w:val="00142367"/>
    <w:rsid w:val="00142D61"/>
    <w:rsid w:val="00142F58"/>
    <w:rsid w:val="00143B39"/>
    <w:rsid w:val="00143EBF"/>
    <w:rsid w:val="0014422C"/>
    <w:rsid w:val="00144292"/>
    <w:rsid w:val="00144624"/>
    <w:rsid w:val="001446C4"/>
    <w:rsid w:val="00144AD4"/>
    <w:rsid w:val="00145651"/>
    <w:rsid w:val="00145714"/>
    <w:rsid w:val="001457BB"/>
    <w:rsid w:val="0014602C"/>
    <w:rsid w:val="001476BA"/>
    <w:rsid w:val="0015094E"/>
    <w:rsid w:val="00150DEA"/>
    <w:rsid w:val="00153994"/>
    <w:rsid w:val="001549A7"/>
    <w:rsid w:val="001552D0"/>
    <w:rsid w:val="00156272"/>
    <w:rsid w:val="00156D74"/>
    <w:rsid w:val="0015742A"/>
    <w:rsid w:val="001575A9"/>
    <w:rsid w:val="00157C89"/>
    <w:rsid w:val="00160908"/>
    <w:rsid w:val="0016157C"/>
    <w:rsid w:val="001626D0"/>
    <w:rsid w:val="001627C1"/>
    <w:rsid w:val="001637E7"/>
    <w:rsid w:val="00163ECF"/>
    <w:rsid w:val="00163FB5"/>
    <w:rsid w:val="0016506C"/>
    <w:rsid w:val="001658C1"/>
    <w:rsid w:val="001659C6"/>
    <w:rsid w:val="001666C5"/>
    <w:rsid w:val="0016697C"/>
    <w:rsid w:val="00166AA1"/>
    <w:rsid w:val="00167EA6"/>
    <w:rsid w:val="00170597"/>
    <w:rsid w:val="001709F1"/>
    <w:rsid w:val="0017106F"/>
    <w:rsid w:val="00171FFE"/>
    <w:rsid w:val="0017262F"/>
    <w:rsid w:val="001729A0"/>
    <w:rsid w:val="0017302D"/>
    <w:rsid w:val="001730CB"/>
    <w:rsid w:val="001734DF"/>
    <w:rsid w:val="001744ED"/>
    <w:rsid w:val="00174CC1"/>
    <w:rsid w:val="0017519E"/>
    <w:rsid w:val="00175913"/>
    <w:rsid w:val="001766BD"/>
    <w:rsid w:val="00176B66"/>
    <w:rsid w:val="00176DCE"/>
    <w:rsid w:val="001771F5"/>
    <w:rsid w:val="00177486"/>
    <w:rsid w:val="00177A1E"/>
    <w:rsid w:val="00177A23"/>
    <w:rsid w:val="00180523"/>
    <w:rsid w:val="00180A57"/>
    <w:rsid w:val="00180CD6"/>
    <w:rsid w:val="00181AF6"/>
    <w:rsid w:val="0018243A"/>
    <w:rsid w:val="001826F4"/>
    <w:rsid w:val="0018311D"/>
    <w:rsid w:val="001844CD"/>
    <w:rsid w:val="0018450B"/>
    <w:rsid w:val="00184BDA"/>
    <w:rsid w:val="00185A91"/>
    <w:rsid w:val="00185BC0"/>
    <w:rsid w:val="00185C59"/>
    <w:rsid w:val="001875E1"/>
    <w:rsid w:val="00190271"/>
    <w:rsid w:val="00190F4D"/>
    <w:rsid w:val="00191B6B"/>
    <w:rsid w:val="00191DF0"/>
    <w:rsid w:val="00191E54"/>
    <w:rsid w:val="00192DDA"/>
    <w:rsid w:val="0019301C"/>
    <w:rsid w:val="00193020"/>
    <w:rsid w:val="001932E1"/>
    <w:rsid w:val="00193EF0"/>
    <w:rsid w:val="00193FF2"/>
    <w:rsid w:val="00194989"/>
    <w:rsid w:val="00195A5D"/>
    <w:rsid w:val="0019688B"/>
    <w:rsid w:val="00196941"/>
    <w:rsid w:val="00197304"/>
    <w:rsid w:val="00197401"/>
    <w:rsid w:val="001975BE"/>
    <w:rsid w:val="001A04EB"/>
    <w:rsid w:val="001A067E"/>
    <w:rsid w:val="001A0A49"/>
    <w:rsid w:val="001A0B66"/>
    <w:rsid w:val="001A17D2"/>
    <w:rsid w:val="001A1B3F"/>
    <w:rsid w:val="001A27D4"/>
    <w:rsid w:val="001A29BA"/>
    <w:rsid w:val="001A2B0D"/>
    <w:rsid w:val="001A33FB"/>
    <w:rsid w:val="001A3807"/>
    <w:rsid w:val="001A3F08"/>
    <w:rsid w:val="001A49D4"/>
    <w:rsid w:val="001A4E79"/>
    <w:rsid w:val="001A4F84"/>
    <w:rsid w:val="001A57A4"/>
    <w:rsid w:val="001A5B97"/>
    <w:rsid w:val="001A5C08"/>
    <w:rsid w:val="001A5FC5"/>
    <w:rsid w:val="001A62D0"/>
    <w:rsid w:val="001A668C"/>
    <w:rsid w:val="001A6ABA"/>
    <w:rsid w:val="001A733A"/>
    <w:rsid w:val="001A7440"/>
    <w:rsid w:val="001A762A"/>
    <w:rsid w:val="001A7990"/>
    <w:rsid w:val="001A7C58"/>
    <w:rsid w:val="001A7E68"/>
    <w:rsid w:val="001A7F9F"/>
    <w:rsid w:val="001B08B3"/>
    <w:rsid w:val="001B08DD"/>
    <w:rsid w:val="001B0BC5"/>
    <w:rsid w:val="001B0D47"/>
    <w:rsid w:val="001B11A2"/>
    <w:rsid w:val="001B1488"/>
    <w:rsid w:val="001B240E"/>
    <w:rsid w:val="001B279D"/>
    <w:rsid w:val="001B2939"/>
    <w:rsid w:val="001B3737"/>
    <w:rsid w:val="001B423E"/>
    <w:rsid w:val="001B4545"/>
    <w:rsid w:val="001B4BB8"/>
    <w:rsid w:val="001B4BCB"/>
    <w:rsid w:val="001B5D13"/>
    <w:rsid w:val="001B6D25"/>
    <w:rsid w:val="001B7793"/>
    <w:rsid w:val="001C06F3"/>
    <w:rsid w:val="001C174B"/>
    <w:rsid w:val="001C1C20"/>
    <w:rsid w:val="001C2183"/>
    <w:rsid w:val="001C242B"/>
    <w:rsid w:val="001C2DDF"/>
    <w:rsid w:val="001C3620"/>
    <w:rsid w:val="001C3683"/>
    <w:rsid w:val="001C3945"/>
    <w:rsid w:val="001C3C3B"/>
    <w:rsid w:val="001C411E"/>
    <w:rsid w:val="001C43EE"/>
    <w:rsid w:val="001C445C"/>
    <w:rsid w:val="001C46C9"/>
    <w:rsid w:val="001C535B"/>
    <w:rsid w:val="001C5A4C"/>
    <w:rsid w:val="001C64EB"/>
    <w:rsid w:val="001C6928"/>
    <w:rsid w:val="001C6E95"/>
    <w:rsid w:val="001C7096"/>
    <w:rsid w:val="001C7F8B"/>
    <w:rsid w:val="001D097A"/>
    <w:rsid w:val="001D160E"/>
    <w:rsid w:val="001D1742"/>
    <w:rsid w:val="001D1BFF"/>
    <w:rsid w:val="001D25E1"/>
    <w:rsid w:val="001D2AFF"/>
    <w:rsid w:val="001D2B27"/>
    <w:rsid w:val="001D2DC6"/>
    <w:rsid w:val="001D3308"/>
    <w:rsid w:val="001D3365"/>
    <w:rsid w:val="001D3B4A"/>
    <w:rsid w:val="001D3E4A"/>
    <w:rsid w:val="001D4288"/>
    <w:rsid w:val="001D4574"/>
    <w:rsid w:val="001D4D41"/>
    <w:rsid w:val="001D59DE"/>
    <w:rsid w:val="001D5A83"/>
    <w:rsid w:val="001D61B1"/>
    <w:rsid w:val="001D6CB2"/>
    <w:rsid w:val="001D70E5"/>
    <w:rsid w:val="001D7D70"/>
    <w:rsid w:val="001E01A8"/>
    <w:rsid w:val="001E042E"/>
    <w:rsid w:val="001E09FA"/>
    <w:rsid w:val="001E0C59"/>
    <w:rsid w:val="001E1284"/>
    <w:rsid w:val="001E13E4"/>
    <w:rsid w:val="001E144A"/>
    <w:rsid w:val="001E189D"/>
    <w:rsid w:val="001E190E"/>
    <w:rsid w:val="001E23C5"/>
    <w:rsid w:val="001E31E2"/>
    <w:rsid w:val="001E393D"/>
    <w:rsid w:val="001E3DDE"/>
    <w:rsid w:val="001E4EC3"/>
    <w:rsid w:val="001E5768"/>
    <w:rsid w:val="001E5EF5"/>
    <w:rsid w:val="001E64CC"/>
    <w:rsid w:val="001E7208"/>
    <w:rsid w:val="001E7410"/>
    <w:rsid w:val="001E74B3"/>
    <w:rsid w:val="001E75DB"/>
    <w:rsid w:val="001E7942"/>
    <w:rsid w:val="001F06C5"/>
    <w:rsid w:val="001F0EE7"/>
    <w:rsid w:val="001F0FF6"/>
    <w:rsid w:val="001F11C6"/>
    <w:rsid w:val="001F1250"/>
    <w:rsid w:val="001F1324"/>
    <w:rsid w:val="001F36E9"/>
    <w:rsid w:val="001F3B38"/>
    <w:rsid w:val="001F421A"/>
    <w:rsid w:val="001F42D3"/>
    <w:rsid w:val="001F435E"/>
    <w:rsid w:val="001F43F9"/>
    <w:rsid w:val="001F471F"/>
    <w:rsid w:val="001F5264"/>
    <w:rsid w:val="001F54B9"/>
    <w:rsid w:val="001F61B9"/>
    <w:rsid w:val="001F6448"/>
    <w:rsid w:val="001F646B"/>
    <w:rsid w:val="001F673F"/>
    <w:rsid w:val="001F6EEB"/>
    <w:rsid w:val="001F7784"/>
    <w:rsid w:val="001F7B27"/>
    <w:rsid w:val="00200661"/>
    <w:rsid w:val="00200E3E"/>
    <w:rsid w:val="00201766"/>
    <w:rsid w:val="00201E07"/>
    <w:rsid w:val="00202377"/>
    <w:rsid w:val="00202698"/>
    <w:rsid w:val="00202BBD"/>
    <w:rsid w:val="002033B2"/>
    <w:rsid w:val="00203B10"/>
    <w:rsid w:val="00204802"/>
    <w:rsid w:val="00204B84"/>
    <w:rsid w:val="00204E63"/>
    <w:rsid w:val="00206A45"/>
    <w:rsid w:val="00207258"/>
    <w:rsid w:val="00207327"/>
    <w:rsid w:val="00207B2A"/>
    <w:rsid w:val="00207FEA"/>
    <w:rsid w:val="002103A7"/>
    <w:rsid w:val="00210AD2"/>
    <w:rsid w:val="00210B60"/>
    <w:rsid w:val="00210EF6"/>
    <w:rsid w:val="00210F47"/>
    <w:rsid w:val="00212060"/>
    <w:rsid w:val="00212814"/>
    <w:rsid w:val="00212AD6"/>
    <w:rsid w:val="00212CBE"/>
    <w:rsid w:val="00213196"/>
    <w:rsid w:val="00213679"/>
    <w:rsid w:val="002139AF"/>
    <w:rsid w:val="00214309"/>
    <w:rsid w:val="00214361"/>
    <w:rsid w:val="00214393"/>
    <w:rsid w:val="002158CD"/>
    <w:rsid w:val="002161A9"/>
    <w:rsid w:val="0021643D"/>
    <w:rsid w:val="0021655C"/>
    <w:rsid w:val="00216F23"/>
    <w:rsid w:val="0021741A"/>
    <w:rsid w:val="0021779E"/>
    <w:rsid w:val="00217D83"/>
    <w:rsid w:val="0022007F"/>
    <w:rsid w:val="00220A3B"/>
    <w:rsid w:val="00222E09"/>
    <w:rsid w:val="00223BF7"/>
    <w:rsid w:val="00225800"/>
    <w:rsid w:val="00225A56"/>
    <w:rsid w:val="00225DFD"/>
    <w:rsid w:val="00225E2A"/>
    <w:rsid w:val="002260C7"/>
    <w:rsid w:val="00226E9A"/>
    <w:rsid w:val="0022709C"/>
    <w:rsid w:val="00227B51"/>
    <w:rsid w:val="0023016B"/>
    <w:rsid w:val="00230C66"/>
    <w:rsid w:val="002314DB"/>
    <w:rsid w:val="002315B5"/>
    <w:rsid w:val="00232307"/>
    <w:rsid w:val="00232F88"/>
    <w:rsid w:val="00233845"/>
    <w:rsid w:val="002350FA"/>
    <w:rsid w:val="00235404"/>
    <w:rsid w:val="00235CD2"/>
    <w:rsid w:val="00235D49"/>
    <w:rsid w:val="00236553"/>
    <w:rsid w:val="002368F3"/>
    <w:rsid w:val="002372C2"/>
    <w:rsid w:val="0023731E"/>
    <w:rsid w:val="002377B8"/>
    <w:rsid w:val="00240636"/>
    <w:rsid w:val="00240BC1"/>
    <w:rsid w:val="00240F53"/>
    <w:rsid w:val="002414EE"/>
    <w:rsid w:val="002421FC"/>
    <w:rsid w:val="00242279"/>
    <w:rsid w:val="00242A84"/>
    <w:rsid w:val="00244136"/>
    <w:rsid w:val="0024453E"/>
    <w:rsid w:val="002456BD"/>
    <w:rsid w:val="002460C0"/>
    <w:rsid w:val="002465A9"/>
    <w:rsid w:val="0024688F"/>
    <w:rsid w:val="00246FE7"/>
    <w:rsid w:val="00247DFF"/>
    <w:rsid w:val="00247E7C"/>
    <w:rsid w:val="0025022B"/>
    <w:rsid w:val="00250568"/>
    <w:rsid w:val="00250987"/>
    <w:rsid w:val="002509FA"/>
    <w:rsid w:val="00250A99"/>
    <w:rsid w:val="00250B68"/>
    <w:rsid w:val="00250FBD"/>
    <w:rsid w:val="00251220"/>
    <w:rsid w:val="002512F7"/>
    <w:rsid w:val="00251F1C"/>
    <w:rsid w:val="0025290D"/>
    <w:rsid w:val="00252B28"/>
    <w:rsid w:val="00252D6D"/>
    <w:rsid w:val="00252E80"/>
    <w:rsid w:val="002533F3"/>
    <w:rsid w:val="0025406A"/>
    <w:rsid w:val="002546B2"/>
    <w:rsid w:val="00254B0E"/>
    <w:rsid w:val="002550DC"/>
    <w:rsid w:val="002554B0"/>
    <w:rsid w:val="00255A0A"/>
    <w:rsid w:val="00256470"/>
    <w:rsid w:val="002566FF"/>
    <w:rsid w:val="00256B1E"/>
    <w:rsid w:val="00256CFF"/>
    <w:rsid w:val="00256F51"/>
    <w:rsid w:val="0025734E"/>
    <w:rsid w:val="00257802"/>
    <w:rsid w:val="00261387"/>
    <w:rsid w:val="00261390"/>
    <w:rsid w:val="00261BDC"/>
    <w:rsid w:val="00261E4A"/>
    <w:rsid w:val="002624F5"/>
    <w:rsid w:val="00262508"/>
    <w:rsid w:val="00264475"/>
    <w:rsid w:val="00264AA6"/>
    <w:rsid w:val="00264EFA"/>
    <w:rsid w:val="00265B9E"/>
    <w:rsid w:val="00265DFF"/>
    <w:rsid w:val="0026711D"/>
    <w:rsid w:val="0026736E"/>
    <w:rsid w:val="00267611"/>
    <w:rsid w:val="0026783B"/>
    <w:rsid w:val="00267887"/>
    <w:rsid w:val="002679F2"/>
    <w:rsid w:val="00267BA5"/>
    <w:rsid w:val="00267E61"/>
    <w:rsid w:val="0027063C"/>
    <w:rsid w:val="00271129"/>
    <w:rsid w:val="002719B7"/>
    <w:rsid w:val="00271B7F"/>
    <w:rsid w:val="0027223D"/>
    <w:rsid w:val="002729B9"/>
    <w:rsid w:val="00272B69"/>
    <w:rsid w:val="00273168"/>
    <w:rsid w:val="00273B31"/>
    <w:rsid w:val="0027426B"/>
    <w:rsid w:val="00275D6F"/>
    <w:rsid w:val="00276933"/>
    <w:rsid w:val="00277378"/>
    <w:rsid w:val="00277EBD"/>
    <w:rsid w:val="002806DF"/>
    <w:rsid w:val="002809FF"/>
    <w:rsid w:val="00281716"/>
    <w:rsid w:val="00281C79"/>
    <w:rsid w:val="00281D9B"/>
    <w:rsid w:val="00281F7B"/>
    <w:rsid w:val="00283BFE"/>
    <w:rsid w:val="002841EF"/>
    <w:rsid w:val="002859ED"/>
    <w:rsid w:val="002868B5"/>
    <w:rsid w:val="002870A1"/>
    <w:rsid w:val="002875E3"/>
    <w:rsid w:val="00287E2E"/>
    <w:rsid w:val="00290053"/>
    <w:rsid w:val="00290935"/>
    <w:rsid w:val="00290C81"/>
    <w:rsid w:val="00290E7C"/>
    <w:rsid w:val="00291240"/>
    <w:rsid w:val="00291B50"/>
    <w:rsid w:val="00291C5A"/>
    <w:rsid w:val="00292B9B"/>
    <w:rsid w:val="00293F46"/>
    <w:rsid w:val="0029446D"/>
    <w:rsid w:val="00294B6B"/>
    <w:rsid w:val="0029543A"/>
    <w:rsid w:val="002968B5"/>
    <w:rsid w:val="00296E43"/>
    <w:rsid w:val="00296FF4"/>
    <w:rsid w:val="002976C2"/>
    <w:rsid w:val="002A0069"/>
    <w:rsid w:val="002A1B54"/>
    <w:rsid w:val="002A1F32"/>
    <w:rsid w:val="002A22DE"/>
    <w:rsid w:val="002A2D17"/>
    <w:rsid w:val="002A34C3"/>
    <w:rsid w:val="002A3F23"/>
    <w:rsid w:val="002A42C7"/>
    <w:rsid w:val="002A5C64"/>
    <w:rsid w:val="002A5EB5"/>
    <w:rsid w:val="002A6C4E"/>
    <w:rsid w:val="002B02D2"/>
    <w:rsid w:val="002B03DA"/>
    <w:rsid w:val="002B04E3"/>
    <w:rsid w:val="002B065E"/>
    <w:rsid w:val="002B06D3"/>
    <w:rsid w:val="002B17EC"/>
    <w:rsid w:val="002B1D04"/>
    <w:rsid w:val="002B1DE3"/>
    <w:rsid w:val="002B2BB0"/>
    <w:rsid w:val="002B33B3"/>
    <w:rsid w:val="002B3C00"/>
    <w:rsid w:val="002B3E33"/>
    <w:rsid w:val="002B3F4F"/>
    <w:rsid w:val="002B3FAE"/>
    <w:rsid w:val="002B56A8"/>
    <w:rsid w:val="002B58F7"/>
    <w:rsid w:val="002B5AD6"/>
    <w:rsid w:val="002B5E96"/>
    <w:rsid w:val="002B5F51"/>
    <w:rsid w:val="002B5FE6"/>
    <w:rsid w:val="002B6042"/>
    <w:rsid w:val="002B6052"/>
    <w:rsid w:val="002B6641"/>
    <w:rsid w:val="002B69DF"/>
    <w:rsid w:val="002B6E8F"/>
    <w:rsid w:val="002B706A"/>
    <w:rsid w:val="002C0845"/>
    <w:rsid w:val="002C157D"/>
    <w:rsid w:val="002C2197"/>
    <w:rsid w:val="002C25AA"/>
    <w:rsid w:val="002C2651"/>
    <w:rsid w:val="002C2C68"/>
    <w:rsid w:val="002C4146"/>
    <w:rsid w:val="002C7BC4"/>
    <w:rsid w:val="002C7DDB"/>
    <w:rsid w:val="002D113B"/>
    <w:rsid w:val="002D1162"/>
    <w:rsid w:val="002D2132"/>
    <w:rsid w:val="002D2D95"/>
    <w:rsid w:val="002D2DD6"/>
    <w:rsid w:val="002D3066"/>
    <w:rsid w:val="002D39A3"/>
    <w:rsid w:val="002D39C8"/>
    <w:rsid w:val="002D4619"/>
    <w:rsid w:val="002D5911"/>
    <w:rsid w:val="002D591B"/>
    <w:rsid w:val="002D5DE2"/>
    <w:rsid w:val="002D63ED"/>
    <w:rsid w:val="002D6595"/>
    <w:rsid w:val="002D72A7"/>
    <w:rsid w:val="002D7988"/>
    <w:rsid w:val="002D7C65"/>
    <w:rsid w:val="002D7D8E"/>
    <w:rsid w:val="002D7DC2"/>
    <w:rsid w:val="002D7F4F"/>
    <w:rsid w:val="002D7F75"/>
    <w:rsid w:val="002E0CEC"/>
    <w:rsid w:val="002E1C31"/>
    <w:rsid w:val="002E2453"/>
    <w:rsid w:val="002E2C3C"/>
    <w:rsid w:val="002E3BBA"/>
    <w:rsid w:val="002E4050"/>
    <w:rsid w:val="002E41EE"/>
    <w:rsid w:val="002E55A7"/>
    <w:rsid w:val="002E579D"/>
    <w:rsid w:val="002E5B85"/>
    <w:rsid w:val="002E5DAE"/>
    <w:rsid w:val="002E6569"/>
    <w:rsid w:val="002E6D2C"/>
    <w:rsid w:val="002E6DAE"/>
    <w:rsid w:val="002E74B5"/>
    <w:rsid w:val="002F094A"/>
    <w:rsid w:val="002F0BB1"/>
    <w:rsid w:val="002F26C0"/>
    <w:rsid w:val="002F2797"/>
    <w:rsid w:val="002F3794"/>
    <w:rsid w:val="002F3BEE"/>
    <w:rsid w:val="002F4BAD"/>
    <w:rsid w:val="002F51D5"/>
    <w:rsid w:val="002F54E3"/>
    <w:rsid w:val="002F5E43"/>
    <w:rsid w:val="002F60CA"/>
    <w:rsid w:val="002F65B9"/>
    <w:rsid w:val="002F6827"/>
    <w:rsid w:val="002F75FA"/>
    <w:rsid w:val="002F78A0"/>
    <w:rsid w:val="002F7A5B"/>
    <w:rsid w:val="002F7B75"/>
    <w:rsid w:val="002F7C7B"/>
    <w:rsid w:val="0030020D"/>
    <w:rsid w:val="0030028A"/>
    <w:rsid w:val="00300442"/>
    <w:rsid w:val="003004B5"/>
    <w:rsid w:val="003005AF"/>
    <w:rsid w:val="00300ECA"/>
    <w:rsid w:val="00301A54"/>
    <w:rsid w:val="00301ABF"/>
    <w:rsid w:val="00301FA8"/>
    <w:rsid w:val="003033C7"/>
    <w:rsid w:val="00303A79"/>
    <w:rsid w:val="00303ACF"/>
    <w:rsid w:val="00303E9F"/>
    <w:rsid w:val="00304C75"/>
    <w:rsid w:val="0030599A"/>
    <w:rsid w:val="00305F7C"/>
    <w:rsid w:val="0030650A"/>
    <w:rsid w:val="00306794"/>
    <w:rsid w:val="00306A91"/>
    <w:rsid w:val="00306CAA"/>
    <w:rsid w:val="00306CEB"/>
    <w:rsid w:val="003074C8"/>
    <w:rsid w:val="00310383"/>
    <w:rsid w:val="00310E16"/>
    <w:rsid w:val="00310F9C"/>
    <w:rsid w:val="00312A95"/>
    <w:rsid w:val="0031328F"/>
    <w:rsid w:val="00313856"/>
    <w:rsid w:val="00313E83"/>
    <w:rsid w:val="00313F8F"/>
    <w:rsid w:val="003146A4"/>
    <w:rsid w:val="003146FA"/>
    <w:rsid w:val="0031480E"/>
    <w:rsid w:val="003148FD"/>
    <w:rsid w:val="00314AEB"/>
    <w:rsid w:val="00315FE1"/>
    <w:rsid w:val="003160B8"/>
    <w:rsid w:val="0031666E"/>
    <w:rsid w:val="0031761A"/>
    <w:rsid w:val="003179BC"/>
    <w:rsid w:val="00317E7F"/>
    <w:rsid w:val="00317EC1"/>
    <w:rsid w:val="003205D8"/>
    <w:rsid w:val="00320655"/>
    <w:rsid w:val="00320AA8"/>
    <w:rsid w:val="00321889"/>
    <w:rsid w:val="003220C6"/>
    <w:rsid w:val="00322674"/>
    <w:rsid w:val="00322886"/>
    <w:rsid w:val="0032293F"/>
    <w:rsid w:val="003234FB"/>
    <w:rsid w:val="00323574"/>
    <w:rsid w:val="003236CD"/>
    <w:rsid w:val="00323B3F"/>
    <w:rsid w:val="003260B8"/>
    <w:rsid w:val="0032689F"/>
    <w:rsid w:val="00326A80"/>
    <w:rsid w:val="00326E98"/>
    <w:rsid w:val="0032779C"/>
    <w:rsid w:val="003278C5"/>
    <w:rsid w:val="00327D5F"/>
    <w:rsid w:val="0033026D"/>
    <w:rsid w:val="00330A86"/>
    <w:rsid w:val="0033156B"/>
    <w:rsid w:val="00331654"/>
    <w:rsid w:val="00331A77"/>
    <w:rsid w:val="00331BED"/>
    <w:rsid w:val="00331E0C"/>
    <w:rsid w:val="0033258F"/>
    <w:rsid w:val="003331DC"/>
    <w:rsid w:val="003332DD"/>
    <w:rsid w:val="00333B70"/>
    <w:rsid w:val="003342F2"/>
    <w:rsid w:val="00334D4B"/>
    <w:rsid w:val="003350D8"/>
    <w:rsid w:val="003355C8"/>
    <w:rsid w:val="00335F93"/>
    <w:rsid w:val="003360EB"/>
    <w:rsid w:val="003365E1"/>
    <w:rsid w:val="00336C3A"/>
    <w:rsid w:val="00336D27"/>
    <w:rsid w:val="00336EDD"/>
    <w:rsid w:val="003400A3"/>
    <w:rsid w:val="003400E2"/>
    <w:rsid w:val="00340AF0"/>
    <w:rsid w:val="00340F77"/>
    <w:rsid w:val="00341942"/>
    <w:rsid w:val="00341D14"/>
    <w:rsid w:val="003424C6"/>
    <w:rsid w:val="00343A40"/>
    <w:rsid w:val="0034443A"/>
    <w:rsid w:val="0034480F"/>
    <w:rsid w:val="003451AE"/>
    <w:rsid w:val="003457E9"/>
    <w:rsid w:val="003459F6"/>
    <w:rsid w:val="003461E5"/>
    <w:rsid w:val="00346AB0"/>
    <w:rsid w:val="00346EC6"/>
    <w:rsid w:val="003478FD"/>
    <w:rsid w:val="003479AE"/>
    <w:rsid w:val="0035071D"/>
    <w:rsid w:val="00352548"/>
    <w:rsid w:val="0035317C"/>
    <w:rsid w:val="00353959"/>
    <w:rsid w:val="00354026"/>
    <w:rsid w:val="00354BFD"/>
    <w:rsid w:val="0035507A"/>
    <w:rsid w:val="00355263"/>
    <w:rsid w:val="0035533F"/>
    <w:rsid w:val="00357314"/>
    <w:rsid w:val="00357A0E"/>
    <w:rsid w:val="00357BC1"/>
    <w:rsid w:val="00360A9A"/>
    <w:rsid w:val="00360D3D"/>
    <w:rsid w:val="003610D9"/>
    <w:rsid w:val="003613A2"/>
    <w:rsid w:val="003614CD"/>
    <w:rsid w:val="003617EA"/>
    <w:rsid w:val="00361B9F"/>
    <w:rsid w:val="00362B46"/>
    <w:rsid w:val="00362BEB"/>
    <w:rsid w:val="00363433"/>
    <w:rsid w:val="0036364A"/>
    <w:rsid w:val="00363A85"/>
    <w:rsid w:val="00364251"/>
    <w:rsid w:val="003645B8"/>
    <w:rsid w:val="00364E0D"/>
    <w:rsid w:val="00364EF6"/>
    <w:rsid w:val="003655F9"/>
    <w:rsid w:val="003666D4"/>
    <w:rsid w:val="003668BE"/>
    <w:rsid w:val="00367788"/>
    <w:rsid w:val="00367888"/>
    <w:rsid w:val="003679FA"/>
    <w:rsid w:val="00367E99"/>
    <w:rsid w:val="0037036D"/>
    <w:rsid w:val="00370650"/>
    <w:rsid w:val="00370A65"/>
    <w:rsid w:val="00370F83"/>
    <w:rsid w:val="00371242"/>
    <w:rsid w:val="0037252C"/>
    <w:rsid w:val="00372633"/>
    <w:rsid w:val="00372CF7"/>
    <w:rsid w:val="00372EAE"/>
    <w:rsid w:val="00373F4D"/>
    <w:rsid w:val="003740E9"/>
    <w:rsid w:val="0037410C"/>
    <w:rsid w:val="00374604"/>
    <w:rsid w:val="00374F2E"/>
    <w:rsid w:val="00375EF5"/>
    <w:rsid w:val="003763CB"/>
    <w:rsid w:val="003768AA"/>
    <w:rsid w:val="00376A0F"/>
    <w:rsid w:val="00377AC6"/>
    <w:rsid w:val="00377E1A"/>
    <w:rsid w:val="00380201"/>
    <w:rsid w:val="00380319"/>
    <w:rsid w:val="00380378"/>
    <w:rsid w:val="003806C4"/>
    <w:rsid w:val="0038084C"/>
    <w:rsid w:val="00380975"/>
    <w:rsid w:val="00380D1F"/>
    <w:rsid w:val="00381102"/>
    <w:rsid w:val="00382171"/>
    <w:rsid w:val="003822DE"/>
    <w:rsid w:val="00382DFC"/>
    <w:rsid w:val="0038347B"/>
    <w:rsid w:val="00383BCF"/>
    <w:rsid w:val="00383D74"/>
    <w:rsid w:val="00383DA6"/>
    <w:rsid w:val="0038425B"/>
    <w:rsid w:val="00385152"/>
    <w:rsid w:val="003856D8"/>
    <w:rsid w:val="003857A8"/>
    <w:rsid w:val="00386622"/>
    <w:rsid w:val="00386775"/>
    <w:rsid w:val="00390B38"/>
    <w:rsid w:val="00390BA0"/>
    <w:rsid w:val="00390CD5"/>
    <w:rsid w:val="00390E70"/>
    <w:rsid w:val="00391467"/>
    <w:rsid w:val="003915BC"/>
    <w:rsid w:val="00391624"/>
    <w:rsid w:val="00391CF7"/>
    <w:rsid w:val="003920F9"/>
    <w:rsid w:val="00392171"/>
    <w:rsid w:val="00393343"/>
    <w:rsid w:val="00393829"/>
    <w:rsid w:val="00394D19"/>
    <w:rsid w:val="00395018"/>
    <w:rsid w:val="00395437"/>
    <w:rsid w:val="003966B6"/>
    <w:rsid w:val="0039722D"/>
    <w:rsid w:val="00397576"/>
    <w:rsid w:val="00397F9F"/>
    <w:rsid w:val="003A01AE"/>
    <w:rsid w:val="003A0A73"/>
    <w:rsid w:val="003A17E7"/>
    <w:rsid w:val="003A1F40"/>
    <w:rsid w:val="003A22D4"/>
    <w:rsid w:val="003A2F9E"/>
    <w:rsid w:val="003A38F3"/>
    <w:rsid w:val="003A3DFA"/>
    <w:rsid w:val="003A41FE"/>
    <w:rsid w:val="003A4353"/>
    <w:rsid w:val="003A445F"/>
    <w:rsid w:val="003A474D"/>
    <w:rsid w:val="003A48AC"/>
    <w:rsid w:val="003A4A55"/>
    <w:rsid w:val="003A4D4E"/>
    <w:rsid w:val="003A51DF"/>
    <w:rsid w:val="003A54D6"/>
    <w:rsid w:val="003A5502"/>
    <w:rsid w:val="003A58A1"/>
    <w:rsid w:val="003A5A36"/>
    <w:rsid w:val="003A6072"/>
    <w:rsid w:val="003A60AA"/>
    <w:rsid w:val="003A713C"/>
    <w:rsid w:val="003A7984"/>
    <w:rsid w:val="003A7B71"/>
    <w:rsid w:val="003B12B6"/>
    <w:rsid w:val="003B1B28"/>
    <w:rsid w:val="003B1F4A"/>
    <w:rsid w:val="003B1FCC"/>
    <w:rsid w:val="003B1FCF"/>
    <w:rsid w:val="003B2B40"/>
    <w:rsid w:val="003B2E69"/>
    <w:rsid w:val="003B34D6"/>
    <w:rsid w:val="003B37B1"/>
    <w:rsid w:val="003B38D8"/>
    <w:rsid w:val="003B4325"/>
    <w:rsid w:val="003B4616"/>
    <w:rsid w:val="003B4B77"/>
    <w:rsid w:val="003B5A07"/>
    <w:rsid w:val="003B5B63"/>
    <w:rsid w:val="003B61FC"/>
    <w:rsid w:val="003B63B7"/>
    <w:rsid w:val="003B6C2A"/>
    <w:rsid w:val="003B704B"/>
    <w:rsid w:val="003C04BC"/>
    <w:rsid w:val="003C04FC"/>
    <w:rsid w:val="003C0535"/>
    <w:rsid w:val="003C069E"/>
    <w:rsid w:val="003C07F0"/>
    <w:rsid w:val="003C0E4B"/>
    <w:rsid w:val="003C15D8"/>
    <w:rsid w:val="003C17C3"/>
    <w:rsid w:val="003C3103"/>
    <w:rsid w:val="003C323E"/>
    <w:rsid w:val="003C3943"/>
    <w:rsid w:val="003C49F7"/>
    <w:rsid w:val="003C4A20"/>
    <w:rsid w:val="003C5A19"/>
    <w:rsid w:val="003C5B51"/>
    <w:rsid w:val="003C5DB4"/>
    <w:rsid w:val="003C5E13"/>
    <w:rsid w:val="003C6446"/>
    <w:rsid w:val="003C675F"/>
    <w:rsid w:val="003C6A7E"/>
    <w:rsid w:val="003C7A7A"/>
    <w:rsid w:val="003D0444"/>
    <w:rsid w:val="003D07F6"/>
    <w:rsid w:val="003D08CF"/>
    <w:rsid w:val="003D0D90"/>
    <w:rsid w:val="003D11D2"/>
    <w:rsid w:val="003D1EB8"/>
    <w:rsid w:val="003D2747"/>
    <w:rsid w:val="003D2C30"/>
    <w:rsid w:val="003D366C"/>
    <w:rsid w:val="003D3DC2"/>
    <w:rsid w:val="003D3E4E"/>
    <w:rsid w:val="003D448C"/>
    <w:rsid w:val="003D56AA"/>
    <w:rsid w:val="003D5867"/>
    <w:rsid w:val="003D58B1"/>
    <w:rsid w:val="003D6995"/>
    <w:rsid w:val="003D6A98"/>
    <w:rsid w:val="003E057F"/>
    <w:rsid w:val="003E089D"/>
    <w:rsid w:val="003E08E4"/>
    <w:rsid w:val="003E0C71"/>
    <w:rsid w:val="003E140A"/>
    <w:rsid w:val="003E1766"/>
    <w:rsid w:val="003E25B7"/>
    <w:rsid w:val="003E2B83"/>
    <w:rsid w:val="003E4282"/>
    <w:rsid w:val="003E43AC"/>
    <w:rsid w:val="003E45BB"/>
    <w:rsid w:val="003E5E9B"/>
    <w:rsid w:val="003E5F3C"/>
    <w:rsid w:val="003E64FD"/>
    <w:rsid w:val="003E6A13"/>
    <w:rsid w:val="003E6BDF"/>
    <w:rsid w:val="003E6EEB"/>
    <w:rsid w:val="003E6EF8"/>
    <w:rsid w:val="003E759C"/>
    <w:rsid w:val="003E7AB9"/>
    <w:rsid w:val="003E7D9E"/>
    <w:rsid w:val="003E7EAE"/>
    <w:rsid w:val="003F022C"/>
    <w:rsid w:val="003F04CF"/>
    <w:rsid w:val="003F085C"/>
    <w:rsid w:val="003F0A2F"/>
    <w:rsid w:val="003F0B9E"/>
    <w:rsid w:val="003F1090"/>
    <w:rsid w:val="003F1162"/>
    <w:rsid w:val="003F12FA"/>
    <w:rsid w:val="003F2E9F"/>
    <w:rsid w:val="003F30B7"/>
    <w:rsid w:val="003F3F30"/>
    <w:rsid w:val="003F443A"/>
    <w:rsid w:val="003F4C94"/>
    <w:rsid w:val="003F4FB8"/>
    <w:rsid w:val="003F500D"/>
    <w:rsid w:val="003F58D3"/>
    <w:rsid w:val="003F5A12"/>
    <w:rsid w:val="003F5BD3"/>
    <w:rsid w:val="003F6051"/>
    <w:rsid w:val="003F6565"/>
    <w:rsid w:val="003F6BDD"/>
    <w:rsid w:val="003F6E8A"/>
    <w:rsid w:val="004000FC"/>
    <w:rsid w:val="00400239"/>
    <w:rsid w:val="00400530"/>
    <w:rsid w:val="00400AB5"/>
    <w:rsid w:val="004010BE"/>
    <w:rsid w:val="00401332"/>
    <w:rsid w:val="004016E8"/>
    <w:rsid w:val="00401E8D"/>
    <w:rsid w:val="00402883"/>
    <w:rsid w:val="004044E1"/>
    <w:rsid w:val="00404A53"/>
    <w:rsid w:val="0040592E"/>
    <w:rsid w:val="00405D3D"/>
    <w:rsid w:val="004066FC"/>
    <w:rsid w:val="00406AAF"/>
    <w:rsid w:val="004074B7"/>
    <w:rsid w:val="00407D20"/>
    <w:rsid w:val="004101FB"/>
    <w:rsid w:val="00410C1B"/>
    <w:rsid w:val="00410E93"/>
    <w:rsid w:val="004111A1"/>
    <w:rsid w:val="00411233"/>
    <w:rsid w:val="0041197C"/>
    <w:rsid w:val="004122C0"/>
    <w:rsid w:val="004123A6"/>
    <w:rsid w:val="004126E3"/>
    <w:rsid w:val="00412B2F"/>
    <w:rsid w:val="00412ED6"/>
    <w:rsid w:val="00413AE2"/>
    <w:rsid w:val="00413F8D"/>
    <w:rsid w:val="00413FBA"/>
    <w:rsid w:val="00414454"/>
    <w:rsid w:val="004151D2"/>
    <w:rsid w:val="00415252"/>
    <w:rsid w:val="004152B4"/>
    <w:rsid w:val="00415A53"/>
    <w:rsid w:val="00416041"/>
    <w:rsid w:val="004160E3"/>
    <w:rsid w:val="00416A17"/>
    <w:rsid w:val="00416D21"/>
    <w:rsid w:val="00417233"/>
    <w:rsid w:val="0041733B"/>
    <w:rsid w:val="00417AAB"/>
    <w:rsid w:val="004207A4"/>
    <w:rsid w:val="0042080E"/>
    <w:rsid w:val="00420BBF"/>
    <w:rsid w:val="004212E4"/>
    <w:rsid w:val="00422183"/>
    <w:rsid w:val="004221E8"/>
    <w:rsid w:val="00422DC9"/>
    <w:rsid w:val="00422F15"/>
    <w:rsid w:val="00423059"/>
    <w:rsid w:val="0042457F"/>
    <w:rsid w:val="00424FAD"/>
    <w:rsid w:val="00427BE5"/>
    <w:rsid w:val="004302EE"/>
    <w:rsid w:val="004309DE"/>
    <w:rsid w:val="00430FB3"/>
    <w:rsid w:val="004311CB"/>
    <w:rsid w:val="0043152E"/>
    <w:rsid w:val="0043171A"/>
    <w:rsid w:val="00432686"/>
    <w:rsid w:val="00432B57"/>
    <w:rsid w:val="00432BF9"/>
    <w:rsid w:val="004330CC"/>
    <w:rsid w:val="004333B7"/>
    <w:rsid w:val="0043432A"/>
    <w:rsid w:val="0043447A"/>
    <w:rsid w:val="004345C8"/>
    <w:rsid w:val="004356D5"/>
    <w:rsid w:val="004359E5"/>
    <w:rsid w:val="004360DC"/>
    <w:rsid w:val="004404C8"/>
    <w:rsid w:val="00440731"/>
    <w:rsid w:val="004407CC"/>
    <w:rsid w:val="0044082F"/>
    <w:rsid w:val="00440851"/>
    <w:rsid w:val="0044253E"/>
    <w:rsid w:val="00443779"/>
    <w:rsid w:val="0044382E"/>
    <w:rsid w:val="00444448"/>
    <w:rsid w:val="004444FF"/>
    <w:rsid w:val="004445DE"/>
    <w:rsid w:val="00444CBF"/>
    <w:rsid w:val="00445075"/>
    <w:rsid w:val="00445816"/>
    <w:rsid w:val="00445C79"/>
    <w:rsid w:val="00446AB2"/>
    <w:rsid w:val="00446B6C"/>
    <w:rsid w:val="0044784C"/>
    <w:rsid w:val="00451AEC"/>
    <w:rsid w:val="00452751"/>
    <w:rsid w:val="0045348A"/>
    <w:rsid w:val="0045380A"/>
    <w:rsid w:val="0045447B"/>
    <w:rsid w:val="00455DBF"/>
    <w:rsid w:val="0045621B"/>
    <w:rsid w:val="00456EFF"/>
    <w:rsid w:val="004574E5"/>
    <w:rsid w:val="004576BF"/>
    <w:rsid w:val="00457AC4"/>
    <w:rsid w:val="00460191"/>
    <w:rsid w:val="00460269"/>
    <w:rsid w:val="00460677"/>
    <w:rsid w:val="00460BF0"/>
    <w:rsid w:val="00460C89"/>
    <w:rsid w:val="00460DD7"/>
    <w:rsid w:val="00460E35"/>
    <w:rsid w:val="00461A27"/>
    <w:rsid w:val="0046253F"/>
    <w:rsid w:val="004625CF"/>
    <w:rsid w:val="00462FE2"/>
    <w:rsid w:val="0046334A"/>
    <w:rsid w:val="0046527B"/>
    <w:rsid w:val="00465924"/>
    <w:rsid w:val="004663AA"/>
    <w:rsid w:val="004663D0"/>
    <w:rsid w:val="004701AF"/>
    <w:rsid w:val="004708F1"/>
    <w:rsid w:val="00470A5D"/>
    <w:rsid w:val="00470A7E"/>
    <w:rsid w:val="00470FBC"/>
    <w:rsid w:val="004713B6"/>
    <w:rsid w:val="00471413"/>
    <w:rsid w:val="00471953"/>
    <w:rsid w:val="00471DAB"/>
    <w:rsid w:val="00472C78"/>
    <w:rsid w:val="0047323D"/>
    <w:rsid w:val="004734B8"/>
    <w:rsid w:val="0047417D"/>
    <w:rsid w:val="0047472D"/>
    <w:rsid w:val="0047491D"/>
    <w:rsid w:val="00474A2E"/>
    <w:rsid w:val="00474C8E"/>
    <w:rsid w:val="004751FF"/>
    <w:rsid w:val="00476085"/>
    <w:rsid w:val="00476B8C"/>
    <w:rsid w:val="00477313"/>
    <w:rsid w:val="00477509"/>
    <w:rsid w:val="004775FE"/>
    <w:rsid w:val="00477E14"/>
    <w:rsid w:val="00480151"/>
    <w:rsid w:val="00480DBB"/>
    <w:rsid w:val="00480E8C"/>
    <w:rsid w:val="004830DC"/>
    <w:rsid w:val="0048322F"/>
    <w:rsid w:val="00483547"/>
    <w:rsid w:val="00483CC7"/>
    <w:rsid w:val="00483D78"/>
    <w:rsid w:val="00483D92"/>
    <w:rsid w:val="00484577"/>
    <w:rsid w:val="00484B80"/>
    <w:rsid w:val="00484D4F"/>
    <w:rsid w:val="00484DDD"/>
    <w:rsid w:val="00485464"/>
    <w:rsid w:val="00485473"/>
    <w:rsid w:val="004871F5"/>
    <w:rsid w:val="00487D02"/>
    <w:rsid w:val="0049023E"/>
    <w:rsid w:val="00490D1C"/>
    <w:rsid w:val="00490FAB"/>
    <w:rsid w:val="00491153"/>
    <w:rsid w:val="00491982"/>
    <w:rsid w:val="00492E90"/>
    <w:rsid w:val="00493443"/>
    <w:rsid w:val="004949D9"/>
    <w:rsid w:val="0049649B"/>
    <w:rsid w:val="00496DC3"/>
    <w:rsid w:val="00496E28"/>
    <w:rsid w:val="004A113B"/>
    <w:rsid w:val="004A1447"/>
    <w:rsid w:val="004A1770"/>
    <w:rsid w:val="004A20CC"/>
    <w:rsid w:val="004A2279"/>
    <w:rsid w:val="004A23AB"/>
    <w:rsid w:val="004A26C1"/>
    <w:rsid w:val="004A2751"/>
    <w:rsid w:val="004A2C6E"/>
    <w:rsid w:val="004A3626"/>
    <w:rsid w:val="004A4D0C"/>
    <w:rsid w:val="004A506C"/>
    <w:rsid w:val="004A51DC"/>
    <w:rsid w:val="004A537A"/>
    <w:rsid w:val="004A651A"/>
    <w:rsid w:val="004A68D2"/>
    <w:rsid w:val="004A741C"/>
    <w:rsid w:val="004A7CD0"/>
    <w:rsid w:val="004B0401"/>
    <w:rsid w:val="004B0453"/>
    <w:rsid w:val="004B05A6"/>
    <w:rsid w:val="004B0C6C"/>
    <w:rsid w:val="004B1009"/>
    <w:rsid w:val="004B109C"/>
    <w:rsid w:val="004B12F8"/>
    <w:rsid w:val="004B1721"/>
    <w:rsid w:val="004B179F"/>
    <w:rsid w:val="004B2A57"/>
    <w:rsid w:val="004B326F"/>
    <w:rsid w:val="004B32B8"/>
    <w:rsid w:val="004B3687"/>
    <w:rsid w:val="004B4021"/>
    <w:rsid w:val="004B42DA"/>
    <w:rsid w:val="004B5179"/>
    <w:rsid w:val="004B51C4"/>
    <w:rsid w:val="004B5761"/>
    <w:rsid w:val="004B58F2"/>
    <w:rsid w:val="004B5BC4"/>
    <w:rsid w:val="004B65FF"/>
    <w:rsid w:val="004C0146"/>
    <w:rsid w:val="004C01DF"/>
    <w:rsid w:val="004C1386"/>
    <w:rsid w:val="004C1586"/>
    <w:rsid w:val="004C1B64"/>
    <w:rsid w:val="004C1E03"/>
    <w:rsid w:val="004C2294"/>
    <w:rsid w:val="004C24D6"/>
    <w:rsid w:val="004C31EF"/>
    <w:rsid w:val="004C3657"/>
    <w:rsid w:val="004C3C5D"/>
    <w:rsid w:val="004C3F95"/>
    <w:rsid w:val="004C40BD"/>
    <w:rsid w:val="004C41A9"/>
    <w:rsid w:val="004C52BB"/>
    <w:rsid w:val="004C6831"/>
    <w:rsid w:val="004C686A"/>
    <w:rsid w:val="004C6D8F"/>
    <w:rsid w:val="004C7807"/>
    <w:rsid w:val="004C7A1D"/>
    <w:rsid w:val="004D0A5D"/>
    <w:rsid w:val="004D110C"/>
    <w:rsid w:val="004D147C"/>
    <w:rsid w:val="004D1558"/>
    <w:rsid w:val="004D1DE3"/>
    <w:rsid w:val="004D1F62"/>
    <w:rsid w:val="004D2677"/>
    <w:rsid w:val="004D2DE5"/>
    <w:rsid w:val="004D38CF"/>
    <w:rsid w:val="004D3ABB"/>
    <w:rsid w:val="004D3CCF"/>
    <w:rsid w:val="004D45D4"/>
    <w:rsid w:val="004D51A7"/>
    <w:rsid w:val="004D57C4"/>
    <w:rsid w:val="004D5BDD"/>
    <w:rsid w:val="004D61CA"/>
    <w:rsid w:val="004D6536"/>
    <w:rsid w:val="004D738F"/>
    <w:rsid w:val="004D74E9"/>
    <w:rsid w:val="004E07DC"/>
    <w:rsid w:val="004E237C"/>
    <w:rsid w:val="004E23C3"/>
    <w:rsid w:val="004E27DE"/>
    <w:rsid w:val="004E3213"/>
    <w:rsid w:val="004E32BC"/>
    <w:rsid w:val="004E3622"/>
    <w:rsid w:val="004E4066"/>
    <w:rsid w:val="004E5423"/>
    <w:rsid w:val="004E5567"/>
    <w:rsid w:val="004E5E73"/>
    <w:rsid w:val="004E5FB1"/>
    <w:rsid w:val="004E69A1"/>
    <w:rsid w:val="004E6BC6"/>
    <w:rsid w:val="004E6CF0"/>
    <w:rsid w:val="004E716A"/>
    <w:rsid w:val="004E7C1D"/>
    <w:rsid w:val="004E7C76"/>
    <w:rsid w:val="004E7D68"/>
    <w:rsid w:val="004F0081"/>
    <w:rsid w:val="004F0253"/>
    <w:rsid w:val="004F03CC"/>
    <w:rsid w:val="004F04DB"/>
    <w:rsid w:val="004F0908"/>
    <w:rsid w:val="004F0B90"/>
    <w:rsid w:val="004F0DE5"/>
    <w:rsid w:val="004F14E6"/>
    <w:rsid w:val="004F1609"/>
    <w:rsid w:val="004F1770"/>
    <w:rsid w:val="004F18DC"/>
    <w:rsid w:val="004F1989"/>
    <w:rsid w:val="004F212F"/>
    <w:rsid w:val="004F2272"/>
    <w:rsid w:val="004F2309"/>
    <w:rsid w:val="004F3444"/>
    <w:rsid w:val="004F380D"/>
    <w:rsid w:val="004F3F57"/>
    <w:rsid w:val="004F4F38"/>
    <w:rsid w:val="004F5451"/>
    <w:rsid w:val="004F5EB2"/>
    <w:rsid w:val="004F64CE"/>
    <w:rsid w:val="004F6598"/>
    <w:rsid w:val="004F7082"/>
    <w:rsid w:val="004F7260"/>
    <w:rsid w:val="004F7924"/>
    <w:rsid w:val="004F79BF"/>
    <w:rsid w:val="005000E9"/>
    <w:rsid w:val="005016DA"/>
    <w:rsid w:val="00501F4A"/>
    <w:rsid w:val="00503FEC"/>
    <w:rsid w:val="00504AB4"/>
    <w:rsid w:val="00505083"/>
    <w:rsid w:val="0050583C"/>
    <w:rsid w:val="00505DB7"/>
    <w:rsid w:val="00506D91"/>
    <w:rsid w:val="00506ED4"/>
    <w:rsid w:val="00507099"/>
    <w:rsid w:val="00507403"/>
    <w:rsid w:val="00507596"/>
    <w:rsid w:val="00507951"/>
    <w:rsid w:val="00507EDC"/>
    <w:rsid w:val="00510F85"/>
    <w:rsid w:val="00510FBE"/>
    <w:rsid w:val="00512325"/>
    <w:rsid w:val="005124E8"/>
    <w:rsid w:val="005127FA"/>
    <w:rsid w:val="00512921"/>
    <w:rsid w:val="005132EC"/>
    <w:rsid w:val="005134C3"/>
    <w:rsid w:val="00513511"/>
    <w:rsid w:val="00513AC6"/>
    <w:rsid w:val="0051451A"/>
    <w:rsid w:val="00514900"/>
    <w:rsid w:val="00514D94"/>
    <w:rsid w:val="00516053"/>
    <w:rsid w:val="005161EC"/>
    <w:rsid w:val="005165EA"/>
    <w:rsid w:val="005166FD"/>
    <w:rsid w:val="0051740C"/>
    <w:rsid w:val="0052149B"/>
    <w:rsid w:val="00521C37"/>
    <w:rsid w:val="00521DCA"/>
    <w:rsid w:val="0052233F"/>
    <w:rsid w:val="00522588"/>
    <w:rsid w:val="00523778"/>
    <w:rsid w:val="00523927"/>
    <w:rsid w:val="00523B2D"/>
    <w:rsid w:val="00523B8F"/>
    <w:rsid w:val="005246A8"/>
    <w:rsid w:val="00524B88"/>
    <w:rsid w:val="00526572"/>
    <w:rsid w:val="00526C80"/>
    <w:rsid w:val="00527678"/>
    <w:rsid w:val="00527E40"/>
    <w:rsid w:val="0053037D"/>
    <w:rsid w:val="00530794"/>
    <w:rsid w:val="00530D19"/>
    <w:rsid w:val="00530D84"/>
    <w:rsid w:val="00530FBB"/>
    <w:rsid w:val="00531F99"/>
    <w:rsid w:val="00532E17"/>
    <w:rsid w:val="00532EFF"/>
    <w:rsid w:val="00533BD4"/>
    <w:rsid w:val="005349C1"/>
    <w:rsid w:val="00535338"/>
    <w:rsid w:val="00535897"/>
    <w:rsid w:val="00535BBA"/>
    <w:rsid w:val="005372D3"/>
    <w:rsid w:val="005378E3"/>
    <w:rsid w:val="00537B17"/>
    <w:rsid w:val="005406FD"/>
    <w:rsid w:val="0054080B"/>
    <w:rsid w:val="00540DA4"/>
    <w:rsid w:val="00541707"/>
    <w:rsid w:val="005418EA"/>
    <w:rsid w:val="00542861"/>
    <w:rsid w:val="00542AAC"/>
    <w:rsid w:val="00543746"/>
    <w:rsid w:val="00543871"/>
    <w:rsid w:val="005463A8"/>
    <w:rsid w:val="0054642B"/>
    <w:rsid w:val="005464A2"/>
    <w:rsid w:val="005464EC"/>
    <w:rsid w:val="00546506"/>
    <w:rsid w:val="00546969"/>
    <w:rsid w:val="00546F96"/>
    <w:rsid w:val="005475EA"/>
    <w:rsid w:val="00547616"/>
    <w:rsid w:val="0055017A"/>
    <w:rsid w:val="00550846"/>
    <w:rsid w:val="00550934"/>
    <w:rsid w:val="00550D11"/>
    <w:rsid w:val="00551576"/>
    <w:rsid w:val="005525B0"/>
    <w:rsid w:val="00553BD2"/>
    <w:rsid w:val="00554A91"/>
    <w:rsid w:val="005553BF"/>
    <w:rsid w:val="00555432"/>
    <w:rsid w:val="005556B8"/>
    <w:rsid w:val="00555F9A"/>
    <w:rsid w:val="00556197"/>
    <w:rsid w:val="00556D2F"/>
    <w:rsid w:val="00557391"/>
    <w:rsid w:val="005578CD"/>
    <w:rsid w:val="00557EED"/>
    <w:rsid w:val="00560EA1"/>
    <w:rsid w:val="005612AA"/>
    <w:rsid w:val="00561676"/>
    <w:rsid w:val="00561CD6"/>
    <w:rsid w:val="00562031"/>
    <w:rsid w:val="00563A55"/>
    <w:rsid w:val="00564011"/>
    <w:rsid w:val="00564076"/>
    <w:rsid w:val="00564FD5"/>
    <w:rsid w:val="00566F35"/>
    <w:rsid w:val="005674D7"/>
    <w:rsid w:val="00567D71"/>
    <w:rsid w:val="00567D73"/>
    <w:rsid w:val="00570A7E"/>
    <w:rsid w:val="005711A9"/>
    <w:rsid w:val="005714BE"/>
    <w:rsid w:val="005715C4"/>
    <w:rsid w:val="005718F2"/>
    <w:rsid w:val="00571A15"/>
    <w:rsid w:val="00571E35"/>
    <w:rsid w:val="00571E3F"/>
    <w:rsid w:val="00571FAE"/>
    <w:rsid w:val="00572037"/>
    <w:rsid w:val="00572414"/>
    <w:rsid w:val="0057264C"/>
    <w:rsid w:val="00572AD3"/>
    <w:rsid w:val="00572DCD"/>
    <w:rsid w:val="005731B9"/>
    <w:rsid w:val="005731F5"/>
    <w:rsid w:val="00573328"/>
    <w:rsid w:val="005739FF"/>
    <w:rsid w:val="00574383"/>
    <w:rsid w:val="00574430"/>
    <w:rsid w:val="00574F1F"/>
    <w:rsid w:val="00574F37"/>
    <w:rsid w:val="0057516D"/>
    <w:rsid w:val="00575679"/>
    <w:rsid w:val="00575A9C"/>
    <w:rsid w:val="005764A1"/>
    <w:rsid w:val="005774D3"/>
    <w:rsid w:val="0057786C"/>
    <w:rsid w:val="00577875"/>
    <w:rsid w:val="00577AC7"/>
    <w:rsid w:val="00577D90"/>
    <w:rsid w:val="005803F2"/>
    <w:rsid w:val="00581156"/>
    <w:rsid w:val="005816D5"/>
    <w:rsid w:val="00582460"/>
    <w:rsid w:val="00582CC1"/>
    <w:rsid w:val="00582EA4"/>
    <w:rsid w:val="00582FD5"/>
    <w:rsid w:val="005837E9"/>
    <w:rsid w:val="0058384F"/>
    <w:rsid w:val="0058448B"/>
    <w:rsid w:val="005844D3"/>
    <w:rsid w:val="005848DC"/>
    <w:rsid w:val="00584BAB"/>
    <w:rsid w:val="00584EEB"/>
    <w:rsid w:val="00585361"/>
    <w:rsid w:val="00585700"/>
    <w:rsid w:val="00585873"/>
    <w:rsid w:val="005859C5"/>
    <w:rsid w:val="00585A86"/>
    <w:rsid w:val="005864C6"/>
    <w:rsid w:val="00586521"/>
    <w:rsid w:val="00586A09"/>
    <w:rsid w:val="0058795C"/>
    <w:rsid w:val="00587D6B"/>
    <w:rsid w:val="005902B8"/>
    <w:rsid w:val="005906A8"/>
    <w:rsid w:val="005906F7"/>
    <w:rsid w:val="00590ABF"/>
    <w:rsid w:val="0059119B"/>
    <w:rsid w:val="00591258"/>
    <w:rsid w:val="00591B9A"/>
    <w:rsid w:val="00592226"/>
    <w:rsid w:val="0059287F"/>
    <w:rsid w:val="005939FC"/>
    <w:rsid w:val="00593A49"/>
    <w:rsid w:val="00594094"/>
    <w:rsid w:val="00594DC0"/>
    <w:rsid w:val="00596850"/>
    <w:rsid w:val="00596E5F"/>
    <w:rsid w:val="00597B74"/>
    <w:rsid w:val="005A2686"/>
    <w:rsid w:val="005A2CBE"/>
    <w:rsid w:val="005A301B"/>
    <w:rsid w:val="005A35B4"/>
    <w:rsid w:val="005A4687"/>
    <w:rsid w:val="005A5ADE"/>
    <w:rsid w:val="005A61A3"/>
    <w:rsid w:val="005A76A5"/>
    <w:rsid w:val="005A7F54"/>
    <w:rsid w:val="005B07C2"/>
    <w:rsid w:val="005B0831"/>
    <w:rsid w:val="005B0B24"/>
    <w:rsid w:val="005B13F3"/>
    <w:rsid w:val="005B1544"/>
    <w:rsid w:val="005B162F"/>
    <w:rsid w:val="005B261E"/>
    <w:rsid w:val="005B2817"/>
    <w:rsid w:val="005B292C"/>
    <w:rsid w:val="005B3242"/>
    <w:rsid w:val="005B3F39"/>
    <w:rsid w:val="005B4175"/>
    <w:rsid w:val="005B43BA"/>
    <w:rsid w:val="005B445C"/>
    <w:rsid w:val="005B46A8"/>
    <w:rsid w:val="005B47BA"/>
    <w:rsid w:val="005B4817"/>
    <w:rsid w:val="005B493B"/>
    <w:rsid w:val="005B5EEA"/>
    <w:rsid w:val="005B5F95"/>
    <w:rsid w:val="005B62D7"/>
    <w:rsid w:val="005B6B1C"/>
    <w:rsid w:val="005B6C2A"/>
    <w:rsid w:val="005B6D70"/>
    <w:rsid w:val="005B6E5B"/>
    <w:rsid w:val="005B6F4F"/>
    <w:rsid w:val="005B7487"/>
    <w:rsid w:val="005B757E"/>
    <w:rsid w:val="005B7FF8"/>
    <w:rsid w:val="005C0498"/>
    <w:rsid w:val="005C13BC"/>
    <w:rsid w:val="005C1706"/>
    <w:rsid w:val="005C1901"/>
    <w:rsid w:val="005C23C1"/>
    <w:rsid w:val="005C249A"/>
    <w:rsid w:val="005C2A2D"/>
    <w:rsid w:val="005C316B"/>
    <w:rsid w:val="005C3395"/>
    <w:rsid w:val="005C33FB"/>
    <w:rsid w:val="005C3419"/>
    <w:rsid w:val="005C3C7E"/>
    <w:rsid w:val="005C41D9"/>
    <w:rsid w:val="005C53F0"/>
    <w:rsid w:val="005C5474"/>
    <w:rsid w:val="005C5E21"/>
    <w:rsid w:val="005C6404"/>
    <w:rsid w:val="005C7185"/>
    <w:rsid w:val="005C76BA"/>
    <w:rsid w:val="005C77C1"/>
    <w:rsid w:val="005D0360"/>
    <w:rsid w:val="005D2383"/>
    <w:rsid w:val="005D248C"/>
    <w:rsid w:val="005D258E"/>
    <w:rsid w:val="005D28DD"/>
    <w:rsid w:val="005D3062"/>
    <w:rsid w:val="005D3CFE"/>
    <w:rsid w:val="005D3FE8"/>
    <w:rsid w:val="005D445F"/>
    <w:rsid w:val="005D4842"/>
    <w:rsid w:val="005D48AF"/>
    <w:rsid w:val="005D4B3D"/>
    <w:rsid w:val="005D4B45"/>
    <w:rsid w:val="005D5323"/>
    <w:rsid w:val="005D573E"/>
    <w:rsid w:val="005D5A4B"/>
    <w:rsid w:val="005D5A7A"/>
    <w:rsid w:val="005D6005"/>
    <w:rsid w:val="005D6266"/>
    <w:rsid w:val="005D7B36"/>
    <w:rsid w:val="005D7D81"/>
    <w:rsid w:val="005E0174"/>
    <w:rsid w:val="005E0E16"/>
    <w:rsid w:val="005E108B"/>
    <w:rsid w:val="005E10FC"/>
    <w:rsid w:val="005E1688"/>
    <w:rsid w:val="005E176F"/>
    <w:rsid w:val="005E182C"/>
    <w:rsid w:val="005E190F"/>
    <w:rsid w:val="005E1E53"/>
    <w:rsid w:val="005E26A8"/>
    <w:rsid w:val="005E2AF0"/>
    <w:rsid w:val="005E3228"/>
    <w:rsid w:val="005E3A5E"/>
    <w:rsid w:val="005E4005"/>
    <w:rsid w:val="005E4464"/>
    <w:rsid w:val="005E49F2"/>
    <w:rsid w:val="005E5032"/>
    <w:rsid w:val="005E50F0"/>
    <w:rsid w:val="005E52B8"/>
    <w:rsid w:val="005E569A"/>
    <w:rsid w:val="005E5F7C"/>
    <w:rsid w:val="005E6526"/>
    <w:rsid w:val="005E67DA"/>
    <w:rsid w:val="005E6ACD"/>
    <w:rsid w:val="005E6E71"/>
    <w:rsid w:val="005E7053"/>
    <w:rsid w:val="005F01FF"/>
    <w:rsid w:val="005F0C12"/>
    <w:rsid w:val="005F1199"/>
    <w:rsid w:val="005F142C"/>
    <w:rsid w:val="005F16CB"/>
    <w:rsid w:val="005F1CF6"/>
    <w:rsid w:val="005F1D2B"/>
    <w:rsid w:val="005F1F3C"/>
    <w:rsid w:val="005F2412"/>
    <w:rsid w:val="005F38B6"/>
    <w:rsid w:val="005F39A6"/>
    <w:rsid w:val="005F3D1C"/>
    <w:rsid w:val="005F3E15"/>
    <w:rsid w:val="005F49AA"/>
    <w:rsid w:val="005F4F96"/>
    <w:rsid w:val="005F5E12"/>
    <w:rsid w:val="005F65EB"/>
    <w:rsid w:val="005F6E99"/>
    <w:rsid w:val="005F70C4"/>
    <w:rsid w:val="005F712A"/>
    <w:rsid w:val="005F73D0"/>
    <w:rsid w:val="00600687"/>
    <w:rsid w:val="006009D9"/>
    <w:rsid w:val="00600EDF"/>
    <w:rsid w:val="006013E9"/>
    <w:rsid w:val="00601894"/>
    <w:rsid w:val="0060241D"/>
    <w:rsid w:val="0060260F"/>
    <w:rsid w:val="00602857"/>
    <w:rsid w:val="00602C78"/>
    <w:rsid w:val="006030F0"/>
    <w:rsid w:val="00603361"/>
    <w:rsid w:val="0060458F"/>
    <w:rsid w:val="00604E62"/>
    <w:rsid w:val="006057B6"/>
    <w:rsid w:val="0060585E"/>
    <w:rsid w:val="00605CE1"/>
    <w:rsid w:val="006061CC"/>
    <w:rsid w:val="0060630B"/>
    <w:rsid w:val="00606535"/>
    <w:rsid w:val="00606726"/>
    <w:rsid w:val="00606E53"/>
    <w:rsid w:val="00607342"/>
    <w:rsid w:val="00607537"/>
    <w:rsid w:val="0060753F"/>
    <w:rsid w:val="006075A1"/>
    <w:rsid w:val="00607707"/>
    <w:rsid w:val="00610078"/>
    <w:rsid w:val="006105A7"/>
    <w:rsid w:val="00610D29"/>
    <w:rsid w:val="00611532"/>
    <w:rsid w:val="0061204C"/>
    <w:rsid w:val="006121F9"/>
    <w:rsid w:val="006130BB"/>
    <w:rsid w:val="006130DE"/>
    <w:rsid w:val="00613515"/>
    <w:rsid w:val="006136E7"/>
    <w:rsid w:val="00613CF2"/>
    <w:rsid w:val="00613DFB"/>
    <w:rsid w:val="006144CF"/>
    <w:rsid w:val="00614930"/>
    <w:rsid w:val="00614AF1"/>
    <w:rsid w:val="00614C46"/>
    <w:rsid w:val="00615317"/>
    <w:rsid w:val="00615699"/>
    <w:rsid w:val="00615C6B"/>
    <w:rsid w:val="00616328"/>
    <w:rsid w:val="00616BC3"/>
    <w:rsid w:val="00617216"/>
    <w:rsid w:val="00617345"/>
    <w:rsid w:val="006173FF"/>
    <w:rsid w:val="00617E92"/>
    <w:rsid w:val="006202A5"/>
    <w:rsid w:val="006203CF"/>
    <w:rsid w:val="006208E7"/>
    <w:rsid w:val="00620D0E"/>
    <w:rsid w:val="006213C0"/>
    <w:rsid w:val="00621DC4"/>
    <w:rsid w:val="006233DA"/>
    <w:rsid w:val="006237B2"/>
    <w:rsid w:val="00627104"/>
    <w:rsid w:val="006272AE"/>
    <w:rsid w:val="00627512"/>
    <w:rsid w:val="006279F6"/>
    <w:rsid w:val="00627A9B"/>
    <w:rsid w:val="0063171B"/>
    <w:rsid w:val="00631C51"/>
    <w:rsid w:val="00632AD1"/>
    <w:rsid w:val="00632C06"/>
    <w:rsid w:val="006330B9"/>
    <w:rsid w:val="00633786"/>
    <w:rsid w:val="006337CA"/>
    <w:rsid w:val="00633B87"/>
    <w:rsid w:val="00633EF4"/>
    <w:rsid w:val="00634909"/>
    <w:rsid w:val="00634D40"/>
    <w:rsid w:val="00634F5E"/>
    <w:rsid w:val="006372CB"/>
    <w:rsid w:val="00640127"/>
    <w:rsid w:val="006401CE"/>
    <w:rsid w:val="00640253"/>
    <w:rsid w:val="00640980"/>
    <w:rsid w:val="00640B8A"/>
    <w:rsid w:val="00640D75"/>
    <w:rsid w:val="00640DF4"/>
    <w:rsid w:val="00641128"/>
    <w:rsid w:val="006419EE"/>
    <w:rsid w:val="00641A4C"/>
    <w:rsid w:val="00641D09"/>
    <w:rsid w:val="00641E65"/>
    <w:rsid w:val="006425D3"/>
    <w:rsid w:val="00642967"/>
    <w:rsid w:val="006429EC"/>
    <w:rsid w:val="0064317B"/>
    <w:rsid w:val="00643CA6"/>
    <w:rsid w:val="00644877"/>
    <w:rsid w:val="00644F54"/>
    <w:rsid w:val="00645450"/>
    <w:rsid w:val="00645AB8"/>
    <w:rsid w:val="00645B8B"/>
    <w:rsid w:val="00647152"/>
    <w:rsid w:val="00647E2E"/>
    <w:rsid w:val="00650114"/>
    <w:rsid w:val="0065020D"/>
    <w:rsid w:val="006511B9"/>
    <w:rsid w:val="006514B6"/>
    <w:rsid w:val="00653540"/>
    <w:rsid w:val="0065416B"/>
    <w:rsid w:val="00654254"/>
    <w:rsid w:val="006542F9"/>
    <w:rsid w:val="00654375"/>
    <w:rsid w:val="006550F6"/>
    <w:rsid w:val="00655446"/>
    <w:rsid w:val="006555CD"/>
    <w:rsid w:val="006557B5"/>
    <w:rsid w:val="006559F3"/>
    <w:rsid w:val="00655B43"/>
    <w:rsid w:val="00655E52"/>
    <w:rsid w:val="006573BD"/>
    <w:rsid w:val="006573EC"/>
    <w:rsid w:val="00657835"/>
    <w:rsid w:val="00657E0D"/>
    <w:rsid w:val="006600E4"/>
    <w:rsid w:val="006603E6"/>
    <w:rsid w:val="006614A3"/>
    <w:rsid w:val="00661704"/>
    <w:rsid w:val="00661DAA"/>
    <w:rsid w:val="006625A1"/>
    <w:rsid w:val="00662D69"/>
    <w:rsid w:val="006630AD"/>
    <w:rsid w:val="00663A13"/>
    <w:rsid w:val="006646D0"/>
    <w:rsid w:val="006652F3"/>
    <w:rsid w:val="006656DE"/>
    <w:rsid w:val="0066574A"/>
    <w:rsid w:val="00665C90"/>
    <w:rsid w:val="006660AA"/>
    <w:rsid w:val="006670ED"/>
    <w:rsid w:val="006675EE"/>
    <w:rsid w:val="00667637"/>
    <w:rsid w:val="006709FE"/>
    <w:rsid w:val="00670F4C"/>
    <w:rsid w:val="00671079"/>
    <w:rsid w:val="006714FD"/>
    <w:rsid w:val="00671D16"/>
    <w:rsid w:val="0067243B"/>
    <w:rsid w:val="006729AD"/>
    <w:rsid w:val="00672AE8"/>
    <w:rsid w:val="00672EF3"/>
    <w:rsid w:val="00673857"/>
    <w:rsid w:val="00673977"/>
    <w:rsid w:val="00675546"/>
    <w:rsid w:val="0067592B"/>
    <w:rsid w:val="00676014"/>
    <w:rsid w:val="006764DD"/>
    <w:rsid w:val="00677016"/>
    <w:rsid w:val="0067764F"/>
    <w:rsid w:val="006776BF"/>
    <w:rsid w:val="00677A0B"/>
    <w:rsid w:val="006804BE"/>
    <w:rsid w:val="0068057F"/>
    <w:rsid w:val="00680853"/>
    <w:rsid w:val="00680D32"/>
    <w:rsid w:val="00681266"/>
    <w:rsid w:val="006812BC"/>
    <w:rsid w:val="00681305"/>
    <w:rsid w:val="006825DF"/>
    <w:rsid w:val="0068260D"/>
    <w:rsid w:val="00682A63"/>
    <w:rsid w:val="006830C7"/>
    <w:rsid w:val="00683110"/>
    <w:rsid w:val="0068339C"/>
    <w:rsid w:val="006839E2"/>
    <w:rsid w:val="00683C95"/>
    <w:rsid w:val="006840C3"/>
    <w:rsid w:val="00684381"/>
    <w:rsid w:val="00685055"/>
    <w:rsid w:val="00685077"/>
    <w:rsid w:val="006853F9"/>
    <w:rsid w:val="00685B4D"/>
    <w:rsid w:val="00686202"/>
    <w:rsid w:val="006870EA"/>
    <w:rsid w:val="0068721F"/>
    <w:rsid w:val="00687500"/>
    <w:rsid w:val="00687CAA"/>
    <w:rsid w:val="00690404"/>
    <w:rsid w:val="00690514"/>
    <w:rsid w:val="00690BAA"/>
    <w:rsid w:val="00692175"/>
    <w:rsid w:val="00692473"/>
    <w:rsid w:val="00693099"/>
    <w:rsid w:val="00693977"/>
    <w:rsid w:val="006941D3"/>
    <w:rsid w:val="0069427A"/>
    <w:rsid w:val="00694399"/>
    <w:rsid w:val="00694C14"/>
    <w:rsid w:val="00695739"/>
    <w:rsid w:val="00695914"/>
    <w:rsid w:val="00695B8F"/>
    <w:rsid w:val="00695D71"/>
    <w:rsid w:val="006960EC"/>
    <w:rsid w:val="006964CA"/>
    <w:rsid w:val="0069651D"/>
    <w:rsid w:val="00696DFA"/>
    <w:rsid w:val="0069757E"/>
    <w:rsid w:val="006975E1"/>
    <w:rsid w:val="00697BB7"/>
    <w:rsid w:val="006A0014"/>
    <w:rsid w:val="006A07ED"/>
    <w:rsid w:val="006A137E"/>
    <w:rsid w:val="006A160F"/>
    <w:rsid w:val="006A1773"/>
    <w:rsid w:val="006A236A"/>
    <w:rsid w:val="006A2481"/>
    <w:rsid w:val="006A287D"/>
    <w:rsid w:val="006A2A21"/>
    <w:rsid w:val="006A2A87"/>
    <w:rsid w:val="006A2C4D"/>
    <w:rsid w:val="006A2E74"/>
    <w:rsid w:val="006A306E"/>
    <w:rsid w:val="006A31E3"/>
    <w:rsid w:val="006A328D"/>
    <w:rsid w:val="006A36E1"/>
    <w:rsid w:val="006A3AD2"/>
    <w:rsid w:val="006A3FF8"/>
    <w:rsid w:val="006A40CC"/>
    <w:rsid w:val="006A413E"/>
    <w:rsid w:val="006A4B4F"/>
    <w:rsid w:val="006A5168"/>
    <w:rsid w:val="006A532D"/>
    <w:rsid w:val="006A596D"/>
    <w:rsid w:val="006A627D"/>
    <w:rsid w:val="006A6473"/>
    <w:rsid w:val="006A6818"/>
    <w:rsid w:val="006A6D91"/>
    <w:rsid w:val="006A7197"/>
    <w:rsid w:val="006A7CFA"/>
    <w:rsid w:val="006B0360"/>
    <w:rsid w:val="006B0398"/>
    <w:rsid w:val="006B07AE"/>
    <w:rsid w:val="006B095C"/>
    <w:rsid w:val="006B0AEE"/>
    <w:rsid w:val="006B17DE"/>
    <w:rsid w:val="006B1987"/>
    <w:rsid w:val="006B2153"/>
    <w:rsid w:val="006B2459"/>
    <w:rsid w:val="006B24BA"/>
    <w:rsid w:val="006B2799"/>
    <w:rsid w:val="006B46B2"/>
    <w:rsid w:val="006B4E1D"/>
    <w:rsid w:val="006B4FD6"/>
    <w:rsid w:val="006B5191"/>
    <w:rsid w:val="006B54C1"/>
    <w:rsid w:val="006B5769"/>
    <w:rsid w:val="006B5F71"/>
    <w:rsid w:val="006B71EE"/>
    <w:rsid w:val="006B7B3C"/>
    <w:rsid w:val="006C01DB"/>
    <w:rsid w:val="006C0395"/>
    <w:rsid w:val="006C0DC7"/>
    <w:rsid w:val="006C0DE4"/>
    <w:rsid w:val="006C182C"/>
    <w:rsid w:val="006C2A3C"/>
    <w:rsid w:val="006C2D25"/>
    <w:rsid w:val="006C3224"/>
    <w:rsid w:val="006C327D"/>
    <w:rsid w:val="006C33F1"/>
    <w:rsid w:val="006C3411"/>
    <w:rsid w:val="006C34F7"/>
    <w:rsid w:val="006C35E5"/>
    <w:rsid w:val="006C3DED"/>
    <w:rsid w:val="006C41C3"/>
    <w:rsid w:val="006C4EFC"/>
    <w:rsid w:val="006C4F56"/>
    <w:rsid w:val="006C4F89"/>
    <w:rsid w:val="006C4FA3"/>
    <w:rsid w:val="006C5348"/>
    <w:rsid w:val="006C584F"/>
    <w:rsid w:val="006C5B9D"/>
    <w:rsid w:val="006C5CCE"/>
    <w:rsid w:val="006C6344"/>
    <w:rsid w:val="006C6DC0"/>
    <w:rsid w:val="006C7016"/>
    <w:rsid w:val="006C7401"/>
    <w:rsid w:val="006C7881"/>
    <w:rsid w:val="006D0371"/>
    <w:rsid w:val="006D06DB"/>
    <w:rsid w:val="006D083B"/>
    <w:rsid w:val="006D0EAB"/>
    <w:rsid w:val="006D1056"/>
    <w:rsid w:val="006D16D7"/>
    <w:rsid w:val="006D2006"/>
    <w:rsid w:val="006D243B"/>
    <w:rsid w:val="006D2648"/>
    <w:rsid w:val="006D2DFC"/>
    <w:rsid w:val="006D3166"/>
    <w:rsid w:val="006D368A"/>
    <w:rsid w:val="006D36DC"/>
    <w:rsid w:val="006D38D7"/>
    <w:rsid w:val="006D4182"/>
    <w:rsid w:val="006D429D"/>
    <w:rsid w:val="006D44B0"/>
    <w:rsid w:val="006D56F5"/>
    <w:rsid w:val="006D5AF2"/>
    <w:rsid w:val="006D60AD"/>
    <w:rsid w:val="006D60DD"/>
    <w:rsid w:val="006D76BD"/>
    <w:rsid w:val="006D7CF9"/>
    <w:rsid w:val="006E0394"/>
    <w:rsid w:val="006E044C"/>
    <w:rsid w:val="006E1439"/>
    <w:rsid w:val="006E20A4"/>
    <w:rsid w:val="006E2431"/>
    <w:rsid w:val="006E290B"/>
    <w:rsid w:val="006E3464"/>
    <w:rsid w:val="006E3686"/>
    <w:rsid w:val="006E4019"/>
    <w:rsid w:val="006E4E31"/>
    <w:rsid w:val="006E51D6"/>
    <w:rsid w:val="006E6164"/>
    <w:rsid w:val="006E6321"/>
    <w:rsid w:val="006E6B9F"/>
    <w:rsid w:val="006E7187"/>
    <w:rsid w:val="006E767E"/>
    <w:rsid w:val="006F091E"/>
    <w:rsid w:val="006F1BCD"/>
    <w:rsid w:val="006F1DC5"/>
    <w:rsid w:val="006F2C6A"/>
    <w:rsid w:val="006F4180"/>
    <w:rsid w:val="006F4231"/>
    <w:rsid w:val="006F4715"/>
    <w:rsid w:val="006F47B5"/>
    <w:rsid w:val="006F481E"/>
    <w:rsid w:val="006F55EC"/>
    <w:rsid w:val="006F6F5C"/>
    <w:rsid w:val="006F702D"/>
    <w:rsid w:val="006F7151"/>
    <w:rsid w:val="0070039B"/>
    <w:rsid w:val="0070135D"/>
    <w:rsid w:val="00701D9F"/>
    <w:rsid w:val="00703EBA"/>
    <w:rsid w:val="007043EC"/>
    <w:rsid w:val="00704658"/>
    <w:rsid w:val="0070484B"/>
    <w:rsid w:val="00705264"/>
    <w:rsid w:val="007054DE"/>
    <w:rsid w:val="00705D60"/>
    <w:rsid w:val="0070634D"/>
    <w:rsid w:val="00706D5B"/>
    <w:rsid w:val="00706F87"/>
    <w:rsid w:val="00707328"/>
    <w:rsid w:val="00707648"/>
    <w:rsid w:val="00707A16"/>
    <w:rsid w:val="00707D64"/>
    <w:rsid w:val="0071059D"/>
    <w:rsid w:val="00711027"/>
    <w:rsid w:val="0071107B"/>
    <w:rsid w:val="00711283"/>
    <w:rsid w:val="00712360"/>
    <w:rsid w:val="007123B2"/>
    <w:rsid w:val="00712648"/>
    <w:rsid w:val="007131B3"/>
    <w:rsid w:val="007144E2"/>
    <w:rsid w:val="00714646"/>
    <w:rsid w:val="00714A6A"/>
    <w:rsid w:val="00714BF7"/>
    <w:rsid w:val="00715067"/>
    <w:rsid w:val="0071512C"/>
    <w:rsid w:val="0071620A"/>
    <w:rsid w:val="00716C9E"/>
    <w:rsid w:val="00716EF5"/>
    <w:rsid w:val="00717277"/>
    <w:rsid w:val="00717548"/>
    <w:rsid w:val="007176E8"/>
    <w:rsid w:val="00717748"/>
    <w:rsid w:val="00717C3E"/>
    <w:rsid w:val="00717C4E"/>
    <w:rsid w:val="007200C1"/>
    <w:rsid w:val="00720974"/>
    <w:rsid w:val="00720A79"/>
    <w:rsid w:val="00720B20"/>
    <w:rsid w:val="00720DEF"/>
    <w:rsid w:val="0072102E"/>
    <w:rsid w:val="007212EE"/>
    <w:rsid w:val="0072135F"/>
    <w:rsid w:val="00721756"/>
    <w:rsid w:val="0072203E"/>
    <w:rsid w:val="00723204"/>
    <w:rsid w:val="00723389"/>
    <w:rsid w:val="007236A6"/>
    <w:rsid w:val="00723DE8"/>
    <w:rsid w:val="0072483F"/>
    <w:rsid w:val="00724F63"/>
    <w:rsid w:val="00725513"/>
    <w:rsid w:val="0072555D"/>
    <w:rsid w:val="00725B60"/>
    <w:rsid w:val="00726D1F"/>
    <w:rsid w:val="00726E28"/>
    <w:rsid w:val="00726FE8"/>
    <w:rsid w:val="0072753F"/>
    <w:rsid w:val="00727D8F"/>
    <w:rsid w:val="0073016C"/>
    <w:rsid w:val="00731365"/>
    <w:rsid w:val="007330BA"/>
    <w:rsid w:val="00733142"/>
    <w:rsid w:val="0073380E"/>
    <w:rsid w:val="00733F31"/>
    <w:rsid w:val="00734334"/>
    <w:rsid w:val="007359FE"/>
    <w:rsid w:val="00735CAF"/>
    <w:rsid w:val="007361EA"/>
    <w:rsid w:val="00736451"/>
    <w:rsid w:val="00736EEB"/>
    <w:rsid w:val="00737AB9"/>
    <w:rsid w:val="00740A7D"/>
    <w:rsid w:val="00740BCF"/>
    <w:rsid w:val="00740EAF"/>
    <w:rsid w:val="00741044"/>
    <w:rsid w:val="007417A0"/>
    <w:rsid w:val="0074358A"/>
    <w:rsid w:val="00743670"/>
    <w:rsid w:val="00743DB8"/>
    <w:rsid w:val="00744242"/>
    <w:rsid w:val="00744D98"/>
    <w:rsid w:val="00744E01"/>
    <w:rsid w:val="00744ECC"/>
    <w:rsid w:val="0074575E"/>
    <w:rsid w:val="007461E3"/>
    <w:rsid w:val="007462FE"/>
    <w:rsid w:val="00746B3D"/>
    <w:rsid w:val="00746C22"/>
    <w:rsid w:val="0074743B"/>
    <w:rsid w:val="007475A9"/>
    <w:rsid w:val="00747BD4"/>
    <w:rsid w:val="00747E24"/>
    <w:rsid w:val="00747E3C"/>
    <w:rsid w:val="00750439"/>
    <w:rsid w:val="0075148F"/>
    <w:rsid w:val="00751703"/>
    <w:rsid w:val="0075199B"/>
    <w:rsid w:val="00751A56"/>
    <w:rsid w:val="00751F32"/>
    <w:rsid w:val="0075224D"/>
    <w:rsid w:val="00752573"/>
    <w:rsid w:val="007525DC"/>
    <w:rsid w:val="00752898"/>
    <w:rsid w:val="007528A8"/>
    <w:rsid w:val="00752D07"/>
    <w:rsid w:val="00752E40"/>
    <w:rsid w:val="00753217"/>
    <w:rsid w:val="00753B46"/>
    <w:rsid w:val="00753B69"/>
    <w:rsid w:val="0075410D"/>
    <w:rsid w:val="00754C49"/>
    <w:rsid w:val="00756D8C"/>
    <w:rsid w:val="00760258"/>
    <w:rsid w:val="007602D9"/>
    <w:rsid w:val="00760448"/>
    <w:rsid w:val="007604D7"/>
    <w:rsid w:val="00760567"/>
    <w:rsid w:val="00762021"/>
    <w:rsid w:val="00762989"/>
    <w:rsid w:val="00763268"/>
    <w:rsid w:val="00763DBD"/>
    <w:rsid w:val="007648DC"/>
    <w:rsid w:val="00764BDA"/>
    <w:rsid w:val="00765D86"/>
    <w:rsid w:val="00765FC8"/>
    <w:rsid w:val="00766D07"/>
    <w:rsid w:val="00766FE0"/>
    <w:rsid w:val="00767929"/>
    <w:rsid w:val="00767BE9"/>
    <w:rsid w:val="0077215E"/>
    <w:rsid w:val="007727E8"/>
    <w:rsid w:val="007731BD"/>
    <w:rsid w:val="00773366"/>
    <w:rsid w:val="00773394"/>
    <w:rsid w:val="00773CA2"/>
    <w:rsid w:val="007747C9"/>
    <w:rsid w:val="00774B72"/>
    <w:rsid w:val="00776313"/>
    <w:rsid w:val="0077715F"/>
    <w:rsid w:val="00777971"/>
    <w:rsid w:val="00777B16"/>
    <w:rsid w:val="00777D58"/>
    <w:rsid w:val="00780204"/>
    <w:rsid w:val="00780753"/>
    <w:rsid w:val="00780BBF"/>
    <w:rsid w:val="0078146C"/>
    <w:rsid w:val="007818E9"/>
    <w:rsid w:val="00781B24"/>
    <w:rsid w:val="0078252F"/>
    <w:rsid w:val="00782AD6"/>
    <w:rsid w:val="00782B96"/>
    <w:rsid w:val="00783A48"/>
    <w:rsid w:val="00783D84"/>
    <w:rsid w:val="00783FC4"/>
    <w:rsid w:val="0078431A"/>
    <w:rsid w:val="00784785"/>
    <w:rsid w:val="00784833"/>
    <w:rsid w:val="0078524F"/>
    <w:rsid w:val="00785517"/>
    <w:rsid w:val="00785D41"/>
    <w:rsid w:val="00785ECA"/>
    <w:rsid w:val="007864A4"/>
    <w:rsid w:val="00786C0C"/>
    <w:rsid w:val="00786D2E"/>
    <w:rsid w:val="00786EA3"/>
    <w:rsid w:val="00787CEF"/>
    <w:rsid w:val="007902C0"/>
    <w:rsid w:val="00790BC1"/>
    <w:rsid w:val="00791245"/>
    <w:rsid w:val="00791830"/>
    <w:rsid w:val="0079229A"/>
    <w:rsid w:val="00792B79"/>
    <w:rsid w:val="00792CC3"/>
    <w:rsid w:val="0079335E"/>
    <w:rsid w:val="00793B79"/>
    <w:rsid w:val="00794470"/>
    <w:rsid w:val="007944EB"/>
    <w:rsid w:val="0079457E"/>
    <w:rsid w:val="00795DC9"/>
    <w:rsid w:val="007964B8"/>
    <w:rsid w:val="007974BC"/>
    <w:rsid w:val="007979F1"/>
    <w:rsid w:val="00797A25"/>
    <w:rsid w:val="00797D88"/>
    <w:rsid w:val="007A040E"/>
    <w:rsid w:val="007A094C"/>
    <w:rsid w:val="007A10FD"/>
    <w:rsid w:val="007A192E"/>
    <w:rsid w:val="007A2036"/>
    <w:rsid w:val="007A2776"/>
    <w:rsid w:val="007A393A"/>
    <w:rsid w:val="007A3E2B"/>
    <w:rsid w:val="007A40C4"/>
    <w:rsid w:val="007A4184"/>
    <w:rsid w:val="007A4263"/>
    <w:rsid w:val="007A436D"/>
    <w:rsid w:val="007A45D0"/>
    <w:rsid w:val="007A5648"/>
    <w:rsid w:val="007A598B"/>
    <w:rsid w:val="007A6D82"/>
    <w:rsid w:val="007A7266"/>
    <w:rsid w:val="007B037F"/>
    <w:rsid w:val="007B056B"/>
    <w:rsid w:val="007B09B7"/>
    <w:rsid w:val="007B10E5"/>
    <w:rsid w:val="007B20F3"/>
    <w:rsid w:val="007B2254"/>
    <w:rsid w:val="007B2E27"/>
    <w:rsid w:val="007B2E7C"/>
    <w:rsid w:val="007B2EBB"/>
    <w:rsid w:val="007B2F15"/>
    <w:rsid w:val="007B3F53"/>
    <w:rsid w:val="007B4B61"/>
    <w:rsid w:val="007B601D"/>
    <w:rsid w:val="007B6957"/>
    <w:rsid w:val="007B6AD5"/>
    <w:rsid w:val="007B6D00"/>
    <w:rsid w:val="007B7E91"/>
    <w:rsid w:val="007B7ECD"/>
    <w:rsid w:val="007C0457"/>
    <w:rsid w:val="007C07A5"/>
    <w:rsid w:val="007C07B1"/>
    <w:rsid w:val="007C08D1"/>
    <w:rsid w:val="007C10DD"/>
    <w:rsid w:val="007C2223"/>
    <w:rsid w:val="007C23AB"/>
    <w:rsid w:val="007C2E9F"/>
    <w:rsid w:val="007C3092"/>
    <w:rsid w:val="007C3422"/>
    <w:rsid w:val="007C38A7"/>
    <w:rsid w:val="007C3BC1"/>
    <w:rsid w:val="007C3C2F"/>
    <w:rsid w:val="007C4082"/>
    <w:rsid w:val="007C4B14"/>
    <w:rsid w:val="007C512C"/>
    <w:rsid w:val="007C53DA"/>
    <w:rsid w:val="007C677A"/>
    <w:rsid w:val="007C7982"/>
    <w:rsid w:val="007C79A4"/>
    <w:rsid w:val="007C79B7"/>
    <w:rsid w:val="007D0F61"/>
    <w:rsid w:val="007D19C5"/>
    <w:rsid w:val="007D1D4E"/>
    <w:rsid w:val="007D242C"/>
    <w:rsid w:val="007D3A6D"/>
    <w:rsid w:val="007D3BE5"/>
    <w:rsid w:val="007D4BF9"/>
    <w:rsid w:val="007D631C"/>
    <w:rsid w:val="007D6AB3"/>
    <w:rsid w:val="007D6C95"/>
    <w:rsid w:val="007D6D68"/>
    <w:rsid w:val="007D741F"/>
    <w:rsid w:val="007D7ACD"/>
    <w:rsid w:val="007E0485"/>
    <w:rsid w:val="007E069F"/>
    <w:rsid w:val="007E09A7"/>
    <w:rsid w:val="007E0CE6"/>
    <w:rsid w:val="007E2617"/>
    <w:rsid w:val="007E29E6"/>
    <w:rsid w:val="007E2BF2"/>
    <w:rsid w:val="007E3499"/>
    <w:rsid w:val="007E3A55"/>
    <w:rsid w:val="007E457F"/>
    <w:rsid w:val="007E4FF2"/>
    <w:rsid w:val="007E5214"/>
    <w:rsid w:val="007E5BCF"/>
    <w:rsid w:val="007E7E44"/>
    <w:rsid w:val="007E7E7A"/>
    <w:rsid w:val="007F001B"/>
    <w:rsid w:val="007F118A"/>
    <w:rsid w:val="007F2041"/>
    <w:rsid w:val="007F2C04"/>
    <w:rsid w:val="007F2D40"/>
    <w:rsid w:val="007F3168"/>
    <w:rsid w:val="007F3319"/>
    <w:rsid w:val="007F4465"/>
    <w:rsid w:val="007F4AAF"/>
    <w:rsid w:val="007F4AD4"/>
    <w:rsid w:val="007F4E8E"/>
    <w:rsid w:val="007F510A"/>
    <w:rsid w:val="007F54A2"/>
    <w:rsid w:val="007F5E5C"/>
    <w:rsid w:val="007F6A66"/>
    <w:rsid w:val="007F6BC4"/>
    <w:rsid w:val="007F7995"/>
    <w:rsid w:val="00800043"/>
    <w:rsid w:val="00800B35"/>
    <w:rsid w:val="00800BDC"/>
    <w:rsid w:val="008018E3"/>
    <w:rsid w:val="0080259B"/>
    <w:rsid w:val="00803113"/>
    <w:rsid w:val="008032CE"/>
    <w:rsid w:val="008034CE"/>
    <w:rsid w:val="00803550"/>
    <w:rsid w:val="0080418C"/>
    <w:rsid w:val="0080421A"/>
    <w:rsid w:val="008045DB"/>
    <w:rsid w:val="00804D80"/>
    <w:rsid w:val="008064C9"/>
    <w:rsid w:val="0080661D"/>
    <w:rsid w:val="008068C1"/>
    <w:rsid w:val="00806AD4"/>
    <w:rsid w:val="00806C3B"/>
    <w:rsid w:val="00806D8B"/>
    <w:rsid w:val="00807376"/>
    <w:rsid w:val="00807663"/>
    <w:rsid w:val="008076C5"/>
    <w:rsid w:val="00807B40"/>
    <w:rsid w:val="00807CE9"/>
    <w:rsid w:val="00811597"/>
    <w:rsid w:val="00811DF2"/>
    <w:rsid w:val="00812848"/>
    <w:rsid w:val="00812BD9"/>
    <w:rsid w:val="0081301C"/>
    <w:rsid w:val="008135F9"/>
    <w:rsid w:val="00813690"/>
    <w:rsid w:val="00813801"/>
    <w:rsid w:val="008141F1"/>
    <w:rsid w:val="008142D5"/>
    <w:rsid w:val="00814E94"/>
    <w:rsid w:val="00814F73"/>
    <w:rsid w:val="00815052"/>
    <w:rsid w:val="008154CB"/>
    <w:rsid w:val="00815EEC"/>
    <w:rsid w:val="00816073"/>
    <w:rsid w:val="008167AE"/>
    <w:rsid w:val="008168BD"/>
    <w:rsid w:val="00816B13"/>
    <w:rsid w:val="00816E10"/>
    <w:rsid w:val="008179BD"/>
    <w:rsid w:val="00817D57"/>
    <w:rsid w:val="00817F64"/>
    <w:rsid w:val="008205E3"/>
    <w:rsid w:val="00820635"/>
    <w:rsid w:val="00820E14"/>
    <w:rsid w:val="00820F93"/>
    <w:rsid w:val="0082174A"/>
    <w:rsid w:val="00821C77"/>
    <w:rsid w:val="00822238"/>
    <w:rsid w:val="00822293"/>
    <w:rsid w:val="00822738"/>
    <w:rsid w:val="00822CDA"/>
    <w:rsid w:val="00822D27"/>
    <w:rsid w:val="00822F87"/>
    <w:rsid w:val="00823B3E"/>
    <w:rsid w:val="00825779"/>
    <w:rsid w:val="00825D23"/>
    <w:rsid w:val="00825E68"/>
    <w:rsid w:val="00825FA8"/>
    <w:rsid w:val="00827872"/>
    <w:rsid w:val="0082787B"/>
    <w:rsid w:val="00827B79"/>
    <w:rsid w:val="00827EB4"/>
    <w:rsid w:val="00830E57"/>
    <w:rsid w:val="008317FF"/>
    <w:rsid w:val="00831A82"/>
    <w:rsid w:val="00831C85"/>
    <w:rsid w:val="00832104"/>
    <w:rsid w:val="00832954"/>
    <w:rsid w:val="00832EDF"/>
    <w:rsid w:val="008340C3"/>
    <w:rsid w:val="0083479C"/>
    <w:rsid w:val="00835CE7"/>
    <w:rsid w:val="00835CEE"/>
    <w:rsid w:val="00836BB9"/>
    <w:rsid w:val="00836D2B"/>
    <w:rsid w:val="0083773F"/>
    <w:rsid w:val="00837A1F"/>
    <w:rsid w:val="00837F68"/>
    <w:rsid w:val="0084032D"/>
    <w:rsid w:val="00840D1F"/>
    <w:rsid w:val="008423C1"/>
    <w:rsid w:val="008427BC"/>
    <w:rsid w:val="00842CD3"/>
    <w:rsid w:val="0084329B"/>
    <w:rsid w:val="00844503"/>
    <w:rsid w:val="00844923"/>
    <w:rsid w:val="00845855"/>
    <w:rsid w:val="0084632F"/>
    <w:rsid w:val="0084638B"/>
    <w:rsid w:val="0084683A"/>
    <w:rsid w:val="00846BA9"/>
    <w:rsid w:val="00847399"/>
    <w:rsid w:val="00847C76"/>
    <w:rsid w:val="008517F3"/>
    <w:rsid w:val="00851C77"/>
    <w:rsid w:val="00851EC3"/>
    <w:rsid w:val="00852106"/>
    <w:rsid w:val="00852443"/>
    <w:rsid w:val="00852F4E"/>
    <w:rsid w:val="0085301B"/>
    <w:rsid w:val="008537D8"/>
    <w:rsid w:val="00853DFA"/>
    <w:rsid w:val="0085460A"/>
    <w:rsid w:val="008547E9"/>
    <w:rsid w:val="008558DA"/>
    <w:rsid w:val="00855A67"/>
    <w:rsid w:val="00855C00"/>
    <w:rsid w:val="00855D3A"/>
    <w:rsid w:val="00855EFB"/>
    <w:rsid w:val="008569A1"/>
    <w:rsid w:val="008569DF"/>
    <w:rsid w:val="00857133"/>
    <w:rsid w:val="008579DB"/>
    <w:rsid w:val="00857A3F"/>
    <w:rsid w:val="008601A1"/>
    <w:rsid w:val="0086072A"/>
    <w:rsid w:val="00860939"/>
    <w:rsid w:val="0086097C"/>
    <w:rsid w:val="00860B71"/>
    <w:rsid w:val="00860E5F"/>
    <w:rsid w:val="0086155D"/>
    <w:rsid w:val="008626BE"/>
    <w:rsid w:val="00862747"/>
    <w:rsid w:val="0086388A"/>
    <w:rsid w:val="00863C34"/>
    <w:rsid w:val="00863FD3"/>
    <w:rsid w:val="00865914"/>
    <w:rsid w:val="00865E00"/>
    <w:rsid w:val="00865E16"/>
    <w:rsid w:val="00866122"/>
    <w:rsid w:val="008666E9"/>
    <w:rsid w:val="0086682D"/>
    <w:rsid w:val="00867454"/>
    <w:rsid w:val="00867B80"/>
    <w:rsid w:val="00867BA2"/>
    <w:rsid w:val="008704B1"/>
    <w:rsid w:val="00870580"/>
    <w:rsid w:val="0087097B"/>
    <w:rsid w:val="00870D7B"/>
    <w:rsid w:val="00871107"/>
    <w:rsid w:val="008713B0"/>
    <w:rsid w:val="00871FA1"/>
    <w:rsid w:val="008722A9"/>
    <w:rsid w:val="008724B4"/>
    <w:rsid w:val="00872A34"/>
    <w:rsid w:val="00872F87"/>
    <w:rsid w:val="00873817"/>
    <w:rsid w:val="00873F29"/>
    <w:rsid w:val="00874ADB"/>
    <w:rsid w:val="00874B6B"/>
    <w:rsid w:val="008758A8"/>
    <w:rsid w:val="00875F7D"/>
    <w:rsid w:val="0087671D"/>
    <w:rsid w:val="00877CBB"/>
    <w:rsid w:val="008801CB"/>
    <w:rsid w:val="00880698"/>
    <w:rsid w:val="008809A5"/>
    <w:rsid w:val="0088161B"/>
    <w:rsid w:val="00881667"/>
    <w:rsid w:val="008819A5"/>
    <w:rsid w:val="00881E24"/>
    <w:rsid w:val="00882880"/>
    <w:rsid w:val="008828E2"/>
    <w:rsid w:val="00882E90"/>
    <w:rsid w:val="00883651"/>
    <w:rsid w:val="008842B9"/>
    <w:rsid w:val="008846F0"/>
    <w:rsid w:val="008847B4"/>
    <w:rsid w:val="00884EFD"/>
    <w:rsid w:val="008854CC"/>
    <w:rsid w:val="0088579D"/>
    <w:rsid w:val="00885AA6"/>
    <w:rsid w:val="00885BD7"/>
    <w:rsid w:val="0088661F"/>
    <w:rsid w:val="00887263"/>
    <w:rsid w:val="00887609"/>
    <w:rsid w:val="0088777C"/>
    <w:rsid w:val="00887D6D"/>
    <w:rsid w:val="00891007"/>
    <w:rsid w:val="008913FC"/>
    <w:rsid w:val="008917FB"/>
    <w:rsid w:val="00891C4F"/>
    <w:rsid w:val="00891C7B"/>
    <w:rsid w:val="00891D1E"/>
    <w:rsid w:val="00892340"/>
    <w:rsid w:val="00892554"/>
    <w:rsid w:val="0089273F"/>
    <w:rsid w:val="0089288D"/>
    <w:rsid w:val="00892932"/>
    <w:rsid w:val="00892EBB"/>
    <w:rsid w:val="0089380B"/>
    <w:rsid w:val="008943B9"/>
    <w:rsid w:val="00894C5D"/>
    <w:rsid w:val="00895135"/>
    <w:rsid w:val="00896C7D"/>
    <w:rsid w:val="00897751"/>
    <w:rsid w:val="008A16E3"/>
    <w:rsid w:val="008A172B"/>
    <w:rsid w:val="008A1FEE"/>
    <w:rsid w:val="008A2C6C"/>
    <w:rsid w:val="008A2F35"/>
    <w:rsid w:val="008A3A5D"/>
    <w:rsid w:val="008A3B1F"/>
    <w:rsid w:val="008A3D58"/>
    <w:rsid w:val="008A4D51"/>
    <w:rsid w:val="008A4FE4"/>
    <w:rsid w:val="008A5114"/>
    <w:rsid w:val="008A5666"/>
    <w:rsid w:val="008A64C6"/>
    <w:rsid w:val="008A6841"/>
    <w:rsid w:val="008A6ABA"/>
    <w:rsid w:val="008A6BFD"/>
    <w:rsid w:val="008A6E82"/>
    <w:rsid w:val="008A77FB"/>
    <w:rsid w:val="008A7A58"/>
    <w:rsid w:val="008A7B2F"/>
    <w:rsid w:val="008A7D82"/>
    <w:rsid w:val="008B1C0B"/>
    <w:rsid w:val="008B2516"/>
    <w:rsid w:val="008B2853"/>
    <w:rsid w:val="008B2E79"/>
    <w:rsid w:val="008B2E95"/>
    <w:rsid w:val="008B2F28"/>
    <w:rsid w:val="008B3A10"/>
    <w:rsid w:val="008B3EF0"/>
    <w:rsid w:val="008B4340"/>
    <w:rsid w:val="008B47CB"/>
    <w:rsid w:val="008B4BDE"/>
    <w:rsid w:val="008B6393"/>
    <w:rsid w:val="008B722C"/>
    <w:rsid w:val="008B741E"/>
    <w:rsid w:val="008B7738"/>
    <w:rsid w:val="008C074D"/>
    <w:rsid w:val="008C1222"/>
    <w:rsid w:val="008C130B"/>
    <w:rsid w:val="008C1D45"/>
    <w:rsid w:val="008C273F"/>
    <w:rsid w:val="008C2A54"/>
    <w:rsid w:val="008C2D04"/>
    <w:rsid w:val="008C3797"/>
    <w:rsid w:val="008C3AE1"/>
    <w:rsid w:val="008C43CF"/>
    <w:rsid w:val="008C4559"/>
    <w:rsid w:val="008C4964"/>
    <w:rsid w:val="008C4C79"/>
    <w:rsid w:val="008C5140"/>
    <w:rsid w:val="008C520A"/>
    <w:rsid w:val="008C54A0"/>
    <w:rsid w:val="008C57B3"/>
    <w:rsid w:val="008C57DB"/>
    <w:rsid w:val="008C5FE6"/>
    <w:rsid w:val="008C727A"/>
    <w:rsid w:val="008C7502"/>
    <w:rsid w:val="008D1461"/>
    <w:rsid w:val="008D1900"/>
    <w:rsid w:val="008D1BEF"/>
    <w:rsid w:val="008D1D8B"/>
    <w:rsid w:val="008D2594"/>
    <w:rsid w:val="008D2783"/>
    <w:rsid w:val="008D2B54"/>
    <w:rsid w:val="008D376A"/>
    <w:rsid w:val="008D39D6"/>
    <w:rsid w:val="008D42C8"/>
    <w:rsid w:val="008D46AE"/>
    <w:rsid w:val="008D50EC"/>
    <w:rsid w:val="008D5769"/>
    <w:rsid w:val="008D5926"/>
    <w:rsid w:val="008D634B"/>
    <w:rsid w:val="008D6394"/>
    <w:rsid w:val="008D690E"/>
    <w:rsid w:val="008D6F58"/>
    <w:rsid w:val="008D73BC"/>
    <w:rsid w:val="008D7870"/>
    <w:rsid w:val="008D7D13"/>
    <w:rsid w:val="008D7D2A"/>
    <w:rsid w:val="008D7E12"/>
    <w:rsid w:val="008D7E7B"/>
    <w:rsid w:val="008E015F"/>
    <w:rsid w:val="008E12F4"/>
    <w:rsid w:val="008E1489"/>
    <w:rsid w:val="008E1833"/>
    <w:rsid w:val="008E2C31"/>
    <w:rsid w:val="008E3182"/>
    <w:rsid w:val="008E31B7"/>
    <w:rsid w:val="008E322D"/>
    <w:rsid w:val="008E3804"/>
    <w:rsid w:val="008E4493"/>
    <w:rsid w:val="008E47E4"/>
    <w:rsid w:val="008E48A0"/>
    <w:rsid w:val="008E4981"/>
    <w:rsid w:val="008E4C4E"/>
    <w:rsid w:val="008E4E20"/>
    <w:rsid w:val="008E4EB5"/>
    <w:rsid w:val="008E5596"/>
    <w:rsid w:val="008E6E48"/>
    <w:rsid w:val="008F0D01"/>
    <w:rsid w:val="008F0D6F"/>
    <w:rsid w:val="008F0DAD"/>
    <w:rsid w:val="008F1079"/>
    <w:rsid w:val="008F158D"/>
    <w:rsid w:val="008F1601"/>
    <w:rsid w:val="008F18B6"/>
    <w:rsid w:val="008F1D43"/>
    <w:rsid w:val="008F1E96"/>
    <w:rsid w:val="008F1F6F"/>
    <w:rsid w:val="008F2875"/>
    <w:rsid w:val="008F28D2"/>
    <w:rsid w:val="008F28EA"/>
    <w:rsid w:val="008F2CA5"/>
    <w:rsid w:val="008F3188"/>
    <w:rsid w:val="008F36A4"/>
    <w:rsid w:val="008F37EE"/>
    <w:rsid w:val="008F3D59"/>
    <w:rsid w:val="008F3D83"/>
    <w:rsid w:val="008F444B"/>
    <w:rsid w:val="008F455F"/>
    <w:rsid w:val="008F4816"/>
    <w:rsid w:val="008F4AD5"/>
    <w:rsid w:val="008F4FD2"/>
    <w:rsid w:val="008F5114"/>
    <w:rsid w:val="008F571F"/>
    <w:rsid w:val="008F75AE"/>
    <w:rsid w:val="008F7620"/>
    <w:rsid w:val="008F76FE"/>
    <w:rsid w:val="008F7E78"/>
    <w:rsid w:val="009000B0"/>
    <w:rsid w:val="00900760"/>
    <w:rsid w:val="00900A68"/>
    <w:rsid w:val="009010BA"/>
    <w:rsid w:val="0090119D"/>
    <w:rsid w:val="009012AB"/>
    <w:rsid w:val="0090175F"/>
    <w:rsid w:val="00902B32"/>
    <w:rsid w:val="00902F55"/>
    <w:rsid w:val="009048FA"/>
    <w:rsid w:val="00905960"/>
    <w:rsid w:val="00905BCD"/>
    <w:rsid w:val="0090609F"/>
    <w:rsid w:val="0090630C"/>
    <w:rsid w:val="00906563"/>
    <w:rsid w:val="00906F6E"/>
    <w:rsid w:val="009072A8"/>
    <w:rsid w:val="009078D7"/>
    <w:rsid w:val="00907DE4"/>
    <w:rsid w:val="0091002D"/>
    <w:rsid w:val="00910B95"/>
    <w:rsid w:val="00910D5F"/>
    <w:rsid w:val="009116A0"/>
    <w:rsid w:val="00911755"/>
    <w:rsid w:val="009118C0"/>
    <w:rsid w:val="00911E34"/>
    <w:rsid w:val="00912039"/>
    <w:rsid w:val="0091239C"/>
    <w:rsid w:val="00912591"/>
    <w:rsid w:val="00912835"/>
    <w:rsid w:val="00913132"/>
    <w:rsid w:val="009134A1"/>
    <w:rsid w:val="009135AB"/>
    <w:rsid w:val="009136AA"/>
    <w:rsid w:val="009136EB"/>
    <w:rsid w:val="00913B52"/>
    <w:rsid w:val="00913FDE"/>
    <w:rsid w:val="009140E0"/>
    <w:rsid w:val="0091437D"/>
    <w:rsid w:val="009145CF"/>
    <w:rsid w:val="0091467C"/>
    <w:rsid w:val="009149A7"/>
    <w:rsid w:val="00914DBF"/>
    <w:rsid w:val="00914E7A"/>
    <w:rsid w:val="00915BC5"/>
    <w:rsid w:val="00915C16"/>
    <w:rsid w:val="00915F10"/>
    <w:rsid w:val="00916BF1"/>
    <w:rsid w:val="009170E3"/>
    <w:rsid w:val="00917267"/>
    <w:rsid w:val="00917F5B"/>
    <w:rsid w:val="00920D3C"/>
    <w:rsid w:val="0092124B"/>
    <w:rsid w:val="00921594"/>
    <w:rsid w:val="0092248A"/>
    <w:rsid w:val="0092291B"/>
    <w:rsid w:val="00922EAF"/>
    <w:rsid w:val="00923171"/>
    <w:rsid w:val="009237F9"/>
    <w:rsid w:val="00923A26"/>
    <w:rsid w:val="00923D18"/>
    <w:rsid w:val="00924541"/>
    <w:rsid w:val="009255FB"/>
    <w:rsid w:val="00925634"/>
    <w:rsid w:val="00925F66"/>
    <w:rsid w:val="009269A6"/>
    <w:rsid w:val="009270CD"/>
    <w:rsid w:val="00927A83"/>
    <w:rsid w:val="00927C09"/>
    <w:rsid w:val="00927D93"/>
    <w:rsid w:val="00930052"/>
    <w:rsid w:val="00930A24"/>
    <w:rsid w:val="00930A26"/>
    <w:rsid w:val="009317A6"/>
    <w:rsid w:val="00931F9F"/>
    <w:rsid w:val="0093209C"/>
    <w:rsid w:val="0093231D"/>
    <w:rsid w:val="00932338"/>
    <w:rsid w:val="00932D05"/>
    <w:rsid w:val="00932D8F"/>
    <w:rsid w:val="00932ED7"/>
    <w:rsid w:val="0093329C"/>
    <w:rsid w:val="009333BA"/>
    <w:rsid w:val="0093391C"/>
    <w:rsid w:val="0093417C"/>
    <w:rsid w:val="009344DC"/>
    <w:rsid w:val="009355A4"/>
    <w:rsid w:val="00935815"/>
    <w:rsid w:val="00935C89"/>
    <w:rsid w:val="00935D59"/>
    <w:rsid w:val="00935F0D"/>
    <w:rsid w:val="00936C7B"/>
    <w:rsid w:val="009376A8"/>
    <w:rsid w:val="00937897"/>
    <w:rsid w:val="00937EE6"/>
    <w:rsid w:val="00937F07"/>
    <w:rsid w:val="0094016D"/>
    <w:rsid w:val="0094026E"/>
    <w:rsid w:val="0094294D"/>
    <w:rsid w:val="00942EEA"/>
    <w:rsid w:val="00943010"/>
    <w:rsid w:val="00943239"/>
    <w:rsid w:val="00943FB4"/>
    <w:rsid w:val="00945472"/>
    <w:rsid w:val="00945632"/>
    <w:rsid w:val="009457AB"/>
    <w:rsid w:val="009460E6"/>
    <w:rsid w:val="009463D6"/>
    <w:rsid w:val="0094673E"/>
    <w:rsid w:val="00946849"/>
    <w:rsid w:val="00946997"/>
    <w:rsid w:val="00946F9D"/>
    <w:rsid w:val="00947696"/>
    <w:rsid w:val="00950F6F"/>
    <w:rsid w:val="00951024"/>
    <w:rsid w:val="0095142A"/>
    <w:rsid w:val="00951695"/>
    <w:rsid w:val="00951C7A"/>
    <w:rsid w:val="0095210C"/>
    <w:rsid w:val="009543B3"/>
    <w:rsid w:val="00954A2F"/>
    <w:rsid w:val="009553E6"/>
    <w:rsid w:val="0095669E"/>
    <w:rsid w:val="009566E9"/>
    <w:rsid w:val="00956A44"/>
    <w:rsid w:val="00956ADC"/>
    <w:rsid w:val="00957143"/>
    <w:rsid w:val="009579C0"/>
    <w:rsid w:val="00957CCE"/>
    <w:rsid w:val="009601F5"/>
    <w:rsid w:val="009602E7"/>
    <w:rsid w:val="0096037F"/>
    <w:rsid w:val="00960910"/>
    <w:rsid w:val="00960CFB"/>
    <w:rsid w:val="00960D4A"/>
    <w:rsid w:val="00961198"/>
    <w:rsid w:val="0096136D"/>
    <w:rsid w:val="009613A2"/>
    <w:rsid w:val="00961B1B"/>
    <w:rsid w:val="00962A25"/>
    <w:rsid w:val="00962FBD"/>
    <w:rsid w:val="00963123"/>
    <w:rsid w:val="0096395E"/>
    <w:rsid w:val="00963A1D"/>
    <w:rsid w:val="00965816"/>
    <w:rsid w:val="009658AA"/>
    <w:rsid w:val="00965E2A"/>
    <w:rsid w:val="0096661A"/>
    <w:rsid w:val="00966666"/>
    <w:rsid w:val="00966DFE"/>
    <w:rsid w:val="00967A5A"/>
    <w:rsid w:val="00967F3A"/>
    <w:rsid w:val="0097068D"/>
    <w:rsid w:val="009707E4"/>
    <w:rsid w:val="00971424"/>
    <w:rsid w:val="00971C56"/>
    <w:rsid w:val="009726DF"/>
    <w:rsid w:val="0097425F"/>
    <w:rsid w:val="00974681"/>
    <w:rsid w:val="00974996"/>
    <w:rsid w:val="00974A8B"/>
    <w:rsid w:val="00974BE7"/>
    <w:rsid w:val="00974E15"/>
    <w:rsid w:val="0097557B"/>
    <w:rsid w:val="009760B2"/>
    <w:rsid w:val="00976409"/>
    <w:rsid w:val="0097642A"/>
    <w:rsid w:val="00976BEC"/>
    <w:rsid w:val="0097700E"/>
    <w:rsid w:val="0097731D"/>
    <w:rsid w:val="0097742E"/>
    <w:rsid w:val="00977934"/>
    <w:rsid w:val="00977E25"/>
    <w:rsid w:val="00977F3B"/>
    <w:rsid w:val="0098025D"/>
    <w:rsid w:val="009804F8"/>
    <w:rsid w:val="009806BE"/>
    <w:rsid w:val="00980D89"/>
    <w:rsid w:val="009814C9"/>
    <w:rsid w:val="009815BA"/>
    <w:rsid w:val="00981B0C"/>
    <w:rsid w:val="00981DD6"/>
    <w:rsid w:val="00981F08"/>
    <w:rsid w:val="00982377"/>
    <w:rsid w:val="009824E1"/>
    <w:rsid w:val="00982718"/>
    <w:rsid w:val="00982EDF"/>
    <w:rsid w:val="00982FF7"/>
    <w:rsid w:val="00983331"/>
    <w:rsid w:val="00983B19"/>
    <w:rsid w:val="00984553"/>
    <w:rsid w:val="00985274"/>
    <w:rsid w:val="00985AFD"/>
    <w:rsid w:val="00985B20"/>
    <w:rsid w:val="0098606F"/>
    <w:rsid w:val="009870F0"/>
    <w:rsid w:val="00987258"/>
    <w:rsid w:val="00987AC9"/>
    <w:rsid w:val="00987B65"/>
    <w:rsid w:val="00987E91"/>
    <w:rsid w:val="00990461"/>
    <w:rsid w:val="0099089D"/>
    <w:rsid w:val="00990B7B"/>
    <w:rsid w:val="00990D1E"/>
    <w:rsid w:val="00990DA2"/>
    <w:rsid w:val="00990FB3"/>
    <w:rsid w:val="00991A78"/>
    <w:rsid w:val="0099263C"/>
    <w:rsid w:val="00992BDA"/>
    <w:rsid w:val="0099464E"/>
    <w:rsid w:val="009947DD"/>
    <w:rsid w:val="00994A49"/>
    <w:rsid w:val="00994BFC"/>
    <w:rsid w:val="0099553C"/>
    <w:rsid w:val="00995AAF"/>
    <w:rsid w:val="00995D1B"/>
    <w:rsid w:val="00996874"/>
    <w:rsid w:val="00997423"/>
    <w:rsid w:val="009A005A"/>
    <w:rsid w:val="009A05DD"/>
    <w:rsid w:val="009A199C"/>
    <w:rsid w:val="009A1D4F"/>
    <w:rsid w:val="009A2306"/>
    <w:rsid w:val="009A24A2"/>
    <w:rsid w:val="009A2D68"/>
    <w:rsid w:val="009A2FA7"/>
    <w:rsid w:val="009A4002"/>
    <w:rsid w:val="009A441B"/>
    <w:rsid w:val="009A4851"/>
    <w:rsid w:val="009A5BC2"/>
    <w:rsid w:val="009A6054"/>
    <w:rsid w:val="009A6346"/>
    <w:rsid w:val="009A6AC2"/>
    <w:rsid w:val="009A7210"/>
    <w:rsid w:val="009A736A"/>
    <w:rsid w:val="009A795C"/>
    <w:rsid w:val="009B0236"/>
    <w:rsid w:val="009B08C2"/>
    <w:rsid w:val="009B0F9C"/>
    <w:rsid w:val="009B142B"/>
    <w:rsid w:val="009B1E37"/>
    <w:rsid w:val="009B225C"/>
    <w:rsid w:val="009B251A"/>
    <w:rsid w:val="009B2875"/>
    <w:rsid w:val="009B31D2"/>
    <w:rsid w:val="009B3893"/>
    <w:rsid w:val="009B49C8"/>
    <w:rsid w:val="009B4A05"/>
    <w:rsid w:val="009B69EC"/>
    <w:rsid w:val="009B7DEC"/>
    <w:rsid w:val="009C0743"/>
    <w:rsid w:val="009C0A30"/>
    <w:rsid w:val="009C0DF0"/>
    <w:rsid w:val="009C11EF"/>
    <w:rsid w:val="009C1497"/>
    <w:rsid w:val="009C18B2"/>
    <w:rsid w:val="009C1C45"/>
    <w:rsid w:val="009C240F"/>
    <w:rsid w:val="009C28FA"/>
    <w:rsid w:val="009C320F"/>
    <w:rsid w:val="009C345E"/>
    <w:rsid w:val="009C36D9"/>
    <w:rsid w:val="009C3B3E"/>
    <w:rsid w:val="009C47E7"/>
    <w:rsid w:val="009C4898"/>
    <w:rsid w:val="009C522F"/>
    <w:rsid w:val="009C5470"/>
    <w:rsid w:val="009C59BC"/>
    <w:rsid w:val="009C59FA"/>
    <w:rsid w:val="009C7B30"/>
    <w:rsid w:val="009C7F90"/>
    <w:rsid w:val="009D00D9"/>
    <w:rsid w:val="009D025B"/>
    <w:rsid w:val="009D03A5"/>
    <w:rsid w:val="009D12BB"/>
    <w:rsid w:val="009D1A38"/>
    <w:rsid w:val="009D1A58"/>
    <w:rsid w:val="009D3648"/>
    <w:rsid w:val="009D3F43"/>
    <w:rsid w:val="009D498B"/>
    <w:rsid w:val="009D560B"/>
    <w:rsid w:val="009D636E"/>
    <w:rsid w:val="009D65E9"/>
    <w:rsid w:val="009E02BE"/>
    <w:rsid w:val="009E0445"/>
    <w:rsid w:val="009E04E0"/>
    <w:rsid w:val="009E106F"/>
    <w:rsid w:val="009E1249"/>
    <w:rsid w:val="009E2072"/>
    <w:rsid w:val="009E363C"/>
    <w:rsid w:val="009E369C"/>
    <w:rsid w:val="009E4B39"/>
    <w:rsid w:val="009E4BB9"/>
    <w:rsid w:val="009E51B0"/>
    <w:rsid w:val="009E51D6"/>
    <w:rsid w:val="009E6503"/>
    <w:rsid w:val="009E7514"/>
    <w:rsid w:val="009E760A"/>
    <w:rsid w:val="009E7C13"/>
    <w:rsid w:val="009E7EC9"/>
    <w:rsid w:val="009F003D"/>
    <w:rsid w:val="009F00E7"/>
    <w:rsid w:val="009F0696"/>
    <w:rsid w:val="009F08D3"/>
    <w:rsid w:val="009F0D73"/>
    <w:rsid w:val="009F0EE8"/>
    <w:rsid w:val="009F10D9"/>
    <w:rsid w:val="009F164B"/>
    <w:rsid w:val="009F1948"/>
    <w:rsid w:val="009F1B9D"/>
    <w:rsid w:val="009F28EA"/>
    <w:rsid w:val="009F2AC8"/>
    <w:rsid w:val="009F2D74"/>
    <w:rsid w:val="009F3301"/>
    <w:rsid w:val="009F33BA"/>
    <w:rsid w:val="009F3466"/>
    <w:rsid w:val="009F3806"/>
    <w:rsid w:val="009F4D70"/>
    <w:rsid w:val="009F4F8A"/>
    <w:rsid w:val="009F5306"/>
    <w:rsid w:val="009F5F39"/>
    <w:rsid w:val="009F64FD"/>
    <w:rsid w:val="009F7CD4"/>
    <w:rsid w:val="009F7FB8"/>
    <w:rsid w:val="009F7FEC"/>
    <w:rsid w:val="00A000AB"/>
    <w:rsid w:val="00A02337"/>
    <w:rsid w:val="00A027C3"/>
    <w:rsid w:val="00A02AF6"/>
    <w:rsid w:val="00A033DD"/>
    <w:rsid w:val="00A03E50"/>
    <w:rsid w:val="00A040F1"/>
    <w:rsid w:val="00A04F34"/>
    <w:rsid w:val="00A05254"/>
    <w:rsid w:val="00A06169"/>
    <w:rsid w:val="00A061B2"/>
    <w:rsid w:val="00A062E0"/>
    <w:rsid w:val="00A0718A"/>
    <w:rsid w:val="00A075B5"/>
    <w:rsid w:val="00A078EB"/>
    <w:rsid w:val="00A07C5E"/>
    <w:rsid w:val="00A1039C"/>
    <w:rsid w:val="00A104BE"/>
    <w:rsid w:val="00A10CCE"/>
    <w:rsid w:val="00A1124F"/>
    <w:rsid w:val="00A116AB"/>
    <w:rsid w:val="00A11A16"/>
    <w:rsid w:val="00A12328"/>
    <w:rsid w:val="00A12450"/>
    <w:rsid w:val="00A145C0"/>
    <w:rsid w:val="00A1625F"/>
    <w:rsid w:val="00A16393"/>
    <w:rsid w:val="00A16798"/>
    <w:rsid w:val="00A16C2C"/>
    <w:rsid w:val="00A17943"/>
    <w:rsid w:val="00A20582"/>
    <w:rsid w:val="00A205E0"/>
    <w:rsid w:val="00A20872"/>
    <w:rsid w:val="00A20BF4"/>
    <w:rsid w:val="00A2181C"/>
    <w:rsid w:val="00A22601"/>
    <w:rsid w:val="00A238D4"/>
    <w:rsid w:val="00A23A2A"/>
    <w:rsid w:val="00A248CF"/>
    <w:rsid w:val="00A24C83"/>
    <w:rsid w:val="00A24D02"/>
    <w:rsid w:val="00A24D4E"/>
    <w:rsid w:val="00A2598F"/>
    <w:rsid w:val="00A259F6"/>
    <w:rsid w:val="00A25A0E"/>
    <w:rsid w:val="00A25BD6"/>
    <w:rsid w:val="00A26227"/>
    <w:rsid w:val="00A26668"/>
    <w:rsid w:val="00A26B62"/>
    <w:rsid w:val="00A2758F"/>
    <w:rsid w:val="00A309E3"/>
    <w:rsid w:val="00A30B44"/>
    <w:rsid w:val="00A30C36"/>
    <w:rsid w:val="00A31B23"/>
    <w:rsid w:val="00A31C06"/>
    <w:rsid w:val="00A31D6B"/>
    <w:rsid w:val="00A32307"/>
    <w:rsid w:val="00A3261D"/>
    <w:rsid w:val="00A3274A"/>
    <w:rsid w:val="00A33C99"/>
    <w:rsid w:val="00A33D5D"/>
    <w:rsid w:val="00A33E17"/>
    <w:rsid w:val="00A34133"/>
    <w:rsid w:val="00A34A02"/>
    <w:rsid w:val="00A34DB4"/>
    <w:rsid w:val="00A351EF"/>
    <w:rsid w:val="00A3535F"/>
    <w:rsid w:val="00A35965"/>
    <w:rsid w:val="00A35A5C"/>
    <w:rsid w:val="00A360C8"/>
    <w:rsid w:val="00A36649"/>
    <w:rsid w:val="00A366E3"/>
    <w:rsid w:val="00A367CD"/>
    <w:rsid w:val="00A36BFA"/>
    <w:rsid w:val="00A36E52"/>
    <w:rsid w:val="00A37397"/>
    <w:rsid w:val="00A401AF"/>
    <w:rsid w:val="00A40266"/>
    <w:rsid w:val="00A40544"/>
    <w:rsid w:val="00A40AAE"/>
    <w:rsid w:val="00A40DA5"/>
    <w:rsid w:val="00A41938"/>
    <w:rsid w:val="00A41952"/>
    <w:rsid w:val="00A421ED"/>
    <w:rsid w:val="00A42405"/>
    <w:rsid w:val="00A42E02"/>
    <w:rsid w:val="00A43651"/>
    <w:rsid w:val="00A44C43"/>
    <w:rsid w:val="00A44D3E"/>
    <w:rsid w:val="00A4622E"/>
    <w:rsid w:val="00A50356"/>
    <w:rsid w:val="00A5053B"/>
    <w:rsid w:val="00A50666"/>
    <w:rsid w:val="00A50967"/>
    <w:rsid w:val="00A50CA1"/>
    <w:rsid w:val="00A50F44"/>
    <w:rsid w:val="00A516FE"/>
    <w:rsid w:val="00A51CA7"/>
    <w:rsid w:val="00A51DE3"/>
    <w:rsid w:val="00A52454"/>
    <w:rsid w:val="00A52A09"/>
    <w:rsid w:val="00A53340"/>
    <w:rsid w:val="00A539EE"/>
    <w:rsid w:val="00A543CB"/>
    <w:rsid w:val="00A548EC"/>
    <w:rsid w:val="00A54C71"/>
    <w:rsid w:val="00A551A3"/>
    <w:rsid w:val="00A55F7A"/>
    <w:rsid w:val="00A56170"/>
    <w:rsid w:val="00A562E5"/>
    <w:rsid w:val="00A56B5F"/>
    <w:rsid w:val="00A56F69"/>
    <w:rsid w:val="00A5723F"/>
    <w:rsid w:val="00A576B2"/>
    <w:rsid w:val="00A57E5D"/>
    <w:rsid w:val="00A57F55"/>
    <w:rsid w:val="00A615FF"/>
    <w:rsid w:val="00A61627"/>
    <w:rsid w:val="00A61DDD"/>
    <w:rsid w:val="00A62046"/>
    <w:rsid w:val="00A622DC"/>
    <w:rsid w:val="00A62F65"/>
    <w:rsid w:val="00A64A07"/>
    <w:rsid w:val="00A65281"/>
    <w:rsid w:val="00A6547B"/>
    <w:rsid w:val="00A65CA0"/>
    <w:rsid w:val="00A669C6"/>
    <w:rsid w:val="00A67AB6"/>
    <w:rsid w:val="00A67C0F"/>
    <w:rsid w:val="00A67CC5"/>
    <w:rsid w:val="00A67DAA"/>
    <w:rsid w:val="00A705BC"/>
    <w:rsid w:val="00A70F78"/>
    <w:rsid w:val="00A72E40"/>
    <w:rsid w:val="00A730E7"/>
    <w:rsid w:val="00A7366C"/>
    <w:rsid w:val="00A73C12"/>
    <w:rsid w:val="00A73D60"/>
    <w:rsid w:val="00A74438"/>
    <w:rsid w:val="00A74542"/>
    <w:rsid w:val="00A745EB"/>
    <w:rsid w:val="00A745F3"/>
    <w:rsid w:val="00A7527C"/>
    <w:rsid w:val="00A760CE"/>
    <w:rsid w:val="00A77777"/>
    <w:rsid w:val="00A77A20"/>
    <w:rsid w:val="00A77A61"/>
    <w:rsid w:val="00A77CC9"/>
    <w:rsid w:val="00A77E85"/>
    <w:rsid w:val="00A8073D"/>
    <w:rsid w:val="00A80797"/>
    <w:rsid w:val="00A80983"/>
    <w:rsid w:val="00A80A25"/>
    <w:rsid w:val="00A80D3F"/>
    <w:rsid w:val="00A80E4E"/>
    <w:rsid w:val="00A82891"/>
    <w:rsid w:val="00A82AFA"/>
    <w:rsid w:val="00A82B27"/>
    <w:rsid w:val="00A83156"/>
    <w:rsid w:val="00A84592"/>
    <w:rsid w:val="00A854F8"/>
    <w:rsid w:val="00A85A44"/>
    <w:rsid w:val="00A85DA9"/>
    <w:rsid w:val="00A86EE7"/>
    <w:rsid w:val="00A87315"/>
    <w:rsid w:val="00A87C04"/>
    <w:rsid w:val="00A909D4"/>
    <w:rsid w:val="00A9141E"/>
    <w:rsid w:val="00A918C8"/>
    <w:rsid w:val="00A91DFF"/>
    <w:rsid w:val="00A922D4"/>
    <w:rsid w:val="00A924B5"/>
    <w:rsid w:val="00A928E8"/>
    <w:rsid w:val="00A93342"/>
    <w:rsid w:val="00A938EC"/>
    <w:rsid w:val="00A93B92"/>
    <w:rsid w:val="00A941E8"/>
    <w:rsid w:val="00A9495E"/>
    <w:rsid w:val="00A94BD3"/>
    <w:rsid w:val="00A9610D"/>
    <w:rsid w:val="00A96B9A"/>
    <w:rsid w:val="00A96C91"/>
    <w:rsid w:val="00A96D6F"/>
    <w:rsid w:val="00A970C0"/>
    <w:rsid w:val="00A975F4"/>
    <w:rsid w:val="00A97BAB"/>
    <w:rsid w:val="00A97E5E"/>
    <w:rsid w:val="00A97F50"/>
    <w:rsid w:val="00AA0792"/>
    <w:rsid w:val="00AA0A89"/>
    <w:rsid w:val="00AA0B10"/>
    <w:rsid w:val="00AA0E6B"/>
    <w:rsid w:val="00AA112C"/>
    <w:rsid w:val="00AA16D7"/>
    <w:rsid w:val="00AA2018"/>
    <w:rsid w:val="00AA2291"/>
    <w:rsid w:val="00AA2D60"/>
    <w:rsid w:val="00AA401B"/>
    <w:rsid w:val="00AA4940"/>
    <w:rsid w:val="00AA4D64"/>
    <w:rsid w:val="00AA5149"/>
    <w:rsid w:val="00AA5209"/>
    <w:rsid w:val="00AA566C"/>
    <w:rsid w:val="00AA5DA3"/>
    <w:rsid w:val="00AA62E9"/>
    <w:rsid w:val="00AA63B3"/>
    <w:rsid w:val="00AA6419"/>
    <w:rsid w:val="00AA6448"/>
    <w:rsid w:val="00AA7016"/>
    <w:rsid w:val="00AA7942"/>
    <w:rsid w:val="00AA7CD5"/>
    <w:rsid w:val="00AB0184"/>
    <w:rsid w:val="00AB0A12"/>
    <w:rsid w:val="00AB1207"/>
    <w:rsid w:val="00AB13AD"/>
    <w:rsid w:val="00AB13EC"/>
    <w:rsid w:val="00AB16CC"/>
    <w:rsid w:val="00AB1BFE"/>
    <w:rsid w:val="00AB1D4A"/>
    <w:rsid w:val="00AB2873"/>
    <w:rsid w:val="00AB2D71"/>
    <w:rsid w:val="00AB3A6C"/>
    <w:rsid w:val="00AB3DBD"/>
    <w:rsid w:val="00AB40BF"/>
    <w:rsid w:val="00AB4210"/>
    <w:rsid w:val="00AB4D6D"/>
    <w:rsid w:val="00AB518F"/>
    <w:rsid w:val="00AB5522"/>
    <w:rsid w:val="00AB5548"/>
    <w:rsid w:val="00AB602C"/>
    <w:rsid w:val="00AB6338"/>
    <w:rsid w:val="00AB63C1"/>
    <w:rsid w:val="00AB6629"/>
    <w:rsid w:val="00AB66CB"/>
    <w:rsid w:val="00AB6AAA"/>
    <w:rsid w:val="00AB6DCC"/>
    <w:rsid w:val="00AB7D74"/>
    <w:rsid w:val="00AC0CB7"/>
    <w:rsid w:val="00AC1127"/>
    <w:rsid w:val="00AC12E5"/>
    <w:rsid w:val="00AC13BA"/>
    <w:rsid w:val="00AC1593"/>
    <w:rsid w:val="00AC15D6"/>
    <w:rsid w:val="00AC179E"/>
    <w:rsid w:val="00AC1925"/>
    <w:rsid w:val="00AC2072"/>
    <w:rsid w:val="00AC29BD"/>
    <w:rsid w:val="00AC2D5D"/>
    <w:rsid w:val="00AC33CF"/>
    <w:rsid w:val="00AC4124"/>
    <w:rsid w:val="00AC47FF"/>
    <w:rsid w:val="00AC4B82"/>
    <w:rsid w:val="00AC4D1A"/>
    <w:rsid w:val="00AC53F9"/>
    <w:rsid w:val="00AC582D"/>
    <w:rsid w:val="00AC6975"/>
    <w:rsid w:val="00AC6A53"/>
    <w:rsid w:val="00AC7D6D"/>
    <w:rsid w:val="00AC7E15"/>
    <w:rsid w:val="00AD00CA"/>
    <w:rsid w:val="00AD0956"/>
    <w:rsid w:val="00AD1435"/>
    <w:rsid w:val="00AD14AD"/>
    <w:rsid w:val="00AD2253"/>
    <w:rsid w:val="00AD22F8"/>
    <w:rsid w:val="00AD27F2"/>
    <w:rsid w:val="00AD35C4"/>
    <w:rsid w:val="00AD3688"/>
    <w:rsid w:val="00AD3A0F"/>
    <w:rsid w:val="00AD3CDB"/>
    <w:rsid w:val="00AD439C"/>
    <w:rsid w:val="00AD472B"/>
    <w:rsid w:val="00AD4922"/>
    <w:rsid w:val="00AD503C"/>
    <w:rsid w:val="00AD592A"/>
    <w:rsid w:val="00AD5FCC"/>
    <w:rsid w:val="00AD6148"/>
    <w:rsid w:val="00AD6B09"/>
    <w:rsid w:val="00AD6F5A"/>
    <w:rsid w:val="00AD6F96"/>
    <w:rsid w:val="00AE0104"/>
    <w:rsid w:val="00AE04F1"/>
    <w:rsid w:val="00AE0AF4"/>
    <w:rsid w:val="00AE13F6"/>
    <w:rsid w:val="00AE1B7C"/>
    <w:rsid w:val="00AE21C7"/>
    <w:rsid w:val="00AE24C2"/>
    <w:rsid w:val="00AE255B"/>
    <w:rsid w:val="00AE291F"/>
    <w:rsid w:val="00AE29F4"/>
    <w:rsid w:val="00AE2D13"/>
    <w:rsid w:val="00AE3845"/>
    <w:rsid w:val="00AE3FA1"/>
    <w:rsid w:val="00AE42A1"/>
    <w:rsid w:val="00AE4722"/>
    <w:rsid w:val="00AE4E6F"/>
    <w:rsid w:val="00AE5E8F"/>
    <w:rsid w:val="00AE5F6F"/>
    <w:rsid w:val="00AE64AF"/>
    <w:rsid w:val="00AE6E8D"/>
    <w:rsid w:val="00AE7413"/>
    <w:rsid w:val="00AE7473"/>
    <w:rsid w:val="00AE7793"/>
    <w:rsid w:val="00AE7BF2"/>
    <w:rsid w:val="00AE7FBE"/>
    <w:rsid w:val="00AF0150"/>
    <w:rsid w:val="00AF018F"/>
    <w:rsid w:val="00AF1C13"/>
    <w:rsid w:val="00AF1E46"/>
    <w:rsid w:val="00AF25B7"/>
    <w:rsid w:val="00AF2BD7"/>
    <w:rsid w:val="00AF3247"/>
    <w:rsid w:val="00AF3751"/>
    <w:rsid w:val="00AF3758"/>
    <w:rsid w:val="00AF3926"/>
    <w:rsid w:val="00AF3C2A"/>
    <w:rsid w:val="00AF44A8"/>
    <w:rsid w:val="00AF4915"/>
    <w:rsid w:val="00AF55C5"/>
    <w:rsid w:val="00AF576A"/>
    <w:rsid w:val="00AF5D57"/>
    <w:rsid w:val="00AF6903"/>
    <w:rsid w:val="00AF77B9"/>
    <w:rsid w:val="00AF7AE6"/>
    <w:rsid w:val="00B00F60"/>
    <w:rsid w:val="00B0157A"/>
    <w:rsid w:val="00B01763"/>
    <w:rsid w:val="00B01D3F"/>
    <w:rsid w:val="00B01ECF"/>
    <w:rsid w:val="00B020E2"/>
    <w:rsid w:val="00B02340"/>
    <w:rsid w:val="00B02879"/>
    <w:rsid w:val="00B035D9"/>
    <w:rsid w:val="00B03CCF"/>
    <w:rsid w:val="00B04597"/>
    <w:rsid w:val="00B04804"/>
    <w:rsid w:val="00B04A20"/>
    <w:rsid w:val="00B04C9A"/>
    <w:rsid w:val="00B0575D"/>
    <w:rsid w:val="00B05917"/>
    <w:rsid w:val="00B05AA9"/>
    <w:rsid w:val="00B05F6C"/>
    <w:rsid w:val="00B06584"/>
    <w:rsid w:val="00B07389"/>
    <w:rsid w:val="00B07717"/>
    <w:rsid w:val="00B0776B"/>
    <w:rsid w:val="00B0790B"/>
    <w:rsid w:val="00B07F0A"/>
    <w:rsid w:val="00B11A1A"/>
    <w:rsid w:val="00B1276D"/>
    <w:rsid w:val="00B13854"/>
    <w:rsid w:val="00B144FE"/>
    <w:rsid w:val="00B14638"/>
    <w:rsid w:val="00B146A1"/>
    <w:rsid w:val="00B14AE8"/>
    <w:rsid w:val="00B14C84"/>
    <w:rsid w:val="00B15069"/>
    <w:rsid w:val="00B150F4"/>
    <w:rsid w:val="00B15460"/>
    <w:rsid w:val="00B15633"/>
    <w:rsid w:val="00B160DA"/>
    <w:rsid w:val="00B1696B"/>
    <w:rsid w:val="00B170FD"/>
    <w:rsid w:val="00B172D3"/>
    <w:rsid w:val="00B1742F"/>
    <w:rsid w:val="00B17599"/>
    <w:rsid w:val="00B17E49"/>
    <w:rsid w:val="00B17F85"/>
    <w:rsid w:val="00B20B5C"/>
    <w:rsid w:val="00B2191C"/>
    <w:rsid w:val="00B221AC"/>
    <w:rsid w:val="00B223B5"/>
    <w:rsid w:val="00B22830"/>
    <w:rsid w:val="00B22AEB"/>
    <w:rsid w:val="00B22F32"/>
    <w:rsid w:val="00B22F74"/>
    <w:rsid w:val="00B238A6"/>
    <w:rsid w:val="00B23A31"/>
    <w:rsid w:val="00B23C93"/>
    <w:rsid w:val="00B24E28"/>
    <w:rsid w:val="00B252ED"/>
    <w:rsid w:val="00B25320"/>
    <w:rsid w:val="00B253AA"/>
    <w:rsid w:val="00B25557"/>
    <w:rsid w:val="00B25633"/>
    <w:rsid w:val="00B25780"/>
    <w:rsid w:val="00B259D8"/>
    <w:rsid w:val="00B25ADD"/>
    <w:rsid w:val="00B260C3"/>
    <w:rsid w:val="00B26F5B"/>
    <w:rsid w:val="00B2773C"/>
    <w:rsid w:val="00B27F74"/>
    <w:rsid w:val="00B3118B"/>
    <w:rsid w:val="00B3217E"/>
    <w:rsid w:val="00B32705"/>
    <w:rsid w:val="00B32952"/>
    <w:rsid w:val="00B3354E"/>
    <w:rsid w:val="00B34B6A"/>
    <w:rsid w:val="00B354C0"/>
    <w:rsid w:val="00B35B5E"/>
    <w:rsid w:val="00B35CE5"/>
    <w:rsid w:val="00B365AF"/>
    <w:rsid w:val="00B36C4F"/>
    <w:rsid w:val="00B37185"/>
    <w:rsid w:val="00B372D9"/>
    <w:rsid w:val="00B37364"/>
    <w:rsid w:val="00B37618"/>
    <w:rsid w:val="00B37C45"/>
    <w:rsid w:val="00B37F63"/>
    <w:rsid w:val="00B409BC"/>
    <w:rsid w:val="00B40CE9"/>
    <w:rsid w:val="00B40EEB"/>
    <w:rsid w:val="00B41383"/>
    <w:rsid w:val="00B41D72"/>
    <w:rsid w:val="00B41D8D"/>
    <w:rsid w:val="00B41E72"/>
    <w:rsid w:val="00B4201E"/>
    <w:rsid w:val="00B42435"/>
    <w:rsid w:val="00B42E6C"/>
    <w:rsid w:val="00B43156"/>
    <w:rsid w:val="00B43644"/>
    <w:rsid w:val="00B43A89"/>
    <w:rsid w:val="00B43B16"/>
    <w:rsid w:val="00B43BAF"/>
    <w:rsid w:val="00B44170"/>
    <w:rsid w:val="00B44225"/>
    <w:rsid w:val="00B45872"/>
    <w:rsid w:val="00B4626C"/>
    <w:rsid w:val="00B466A5"/>
    <w:rsid w:val="00B46A6C"/>
    <w:rsid w:val="00B47091"/>
    <w:rsid w:val="00B47149"/>
    <w:rsid w:val="00B473B8"/>
    <w:rsid w:val="00B4762F"/>
    <w:rsid w:val="00B4786D"/>
    <w:rsid w:val="00B47989"/>
    <w:rsid w:val="00B50BFD"/>
    <w:rsid w:val="00B50C3D"/>
    <w:rsid w:val="00B50DB7"/>
    <w:rsid w:val="00B51678"/>
    <w:rsid w:val="00B516AB"/>
    <w:rsid w:val="00B52ECE"/>
    <w:rsid w:val="00B5320D"/>
    <w:rsid w:val="00B5455B"/>
    <w:rsid w:val="00B54DA1"/>
    <w:rsid w:val="00B558A1"/>
    <w:rsid w:val="00B55EB4"/>
    <w:rsid w:val="00B563E1"/>
    <w:rsid w:val="00B56551"/>
    <w:rsid w:val="00B56D4B"/>
    <w:rsid w:val="00B572BA"/>
    <w:rsid w:val="00B57439"/>
    <w:rsid w:val="00B57FC8"/>
    <w:rsid w:val="00B60316"/>
    <w:rsid w:val="00B60BF9"/>
    <w:rsid w:val="00B60C9A"/>
    <w:rsid w:val="00B61942"/>
    <w:rsid w:val="00B6214E"/>
    <w:rsid w:val="00B63741"/>
    <w:rsid w:val="00B63A23"/>
    <w:rsid w:val="00B63A58"/>
    <w:rsid w:val="00B63FCC"/>
    <w:rsid w:val="00B64273"/>
    <w:rsid w:val="00B647BA"/>
    <w:rsid w:val="00B6534E"/>
    <w:rsid w:val="00B65D4D"/>
    <w:rsid w:val="00B66479"/>
    <w:rsid w:val="00B6661B"/>
    <w:rsid w:val="00B66D77"/>
    <w:rsid w:val="00B674AC"/>
    <w:rsid w:val="00B6783B"/>
    <w:rsid w:val="00B678EC"/>
    <w:rsid w:val="00B67CDA"/>
    <w:rsid w:val="00B702CA"/>
    <w:rsid w:val="00B70403"/>
    <w:rsid w:val="00B70573"/>
    <w:rsid w:val="00B7073A"/>
    <w:rsid w:val="00B707E6"/>
    <w:rsid w:val="00B708E9"/>
    <w:rsid w:val="00B70AE5"/>
    <w:rsid w:val="00B70CCE"/>
    <w:rsid w:val="00B714FB"/>
    <w:rsid w:val="00B7151A"/>
    <w:rsid w:val="00B71FD9"/>
    <w:rsid w:val="00B72487"/>
    <w:rsid w:val="00B72C9D"/>
    <w:rsid w:val="00B739AC"/>
    <w:rsid w:val="00B74516"/>
    <w:rsid w:val="00B74572"/>
    <w:rsid w:val="00B75DB0"/>
    <w:rsid w:val="00B765A6"/>
    <w:rsid w:val="00B76F5B"/>
    <w:rsid w:val="00B77519"/>
    <w:rsid w:val="00B7770A"/>
    <w:rsid w:val="00B77866"/>
    <w:rsid w:val="00B77D81"/>
    <w:rsid w:val="00B77EA2"/>
    <w:rsid w:val="00B8008E"/>
    <w:rsid w:val="00B80480"/>
    <w:rsid w:val="00B805B5"/>
    <w:rsid w:val="00B80D8B"/>
    <w:rsid w:val="00B812AF"/>
    <w:rsid w:val="00B824EC"/>
    <w:rsid w:val="00B828DF"/>
    <w:rsid w:val="00B82957"/>
    <w:rsid w:val="00B82A16"/>
    <w:rsid w:val="00B82C37"/>
    <w:rsid w:val="00B83266"/>
    <w:rsid w:val="00B83FDF"/>
    <w:rsid w:val="00B840C8"/>
    <w:rsid w:val="00B843D9"/>
    <w:rsid w:val="00B84654"/>
    <w:rsid w:val="00B8466D"/>
    <w:rsid w:val="00B84833"/>
    <w:rsid w:val="00B85C08"/>
    <w:rsid w:val="00B86BDA"/>
    <w:rsid w:val="00B86F21"/>
    <w:rsid w:val="00B91A91"/>
    <w:rsid w:val="00B92155"/>
    <w:rsid w:val="00B9296D"/>
    <w:rsid w:val="00B93F18"/>
    <w:rsid w:val="00B94202"/>
    <w:rsid w:val="00B9420D"/>
    <w:rsid w:val="00B94F4B"/>
    <w:rsid w:val="00B94FDF"/>
    <w:rsid w:val="00B95ED3"/>
    <w:rsid w:val="00B9757D"/>
    <w:rsid w:val="00B9786C"/>
    <w:rsid w:val="00B9787C"/>
    <w:rsid w:val="00B978BD"/>
    <w:rsid w:val="00B97A48"/>
    <w:rsid w:val="00B97EF6"/>
    <w:rsid w:val="00BA17B8"/>
    <w:rsid w:val="00BA18DF"/>
    <w:rsid w:val="00BA1B07"/>
    <w:rsid w:val="00BA1C7D"/>
    <w:rsid w:val="00BA21D3"/>
    <w:rsid w:val="00BA2A72"/>
    <w:rsid w:val="00BA3AD7"/>
    <w:rsid w:val="00BA427B"/>
    <w:rsid w:val="00BA4300"/>
    <w:rsid w:val="00BA4E80"/>
    <w:rsid w:val="00BA515E"/>
    <w:rsid w:val="00BA524A"/>
    <w:rsid w:val="00BA68B1"/>
    <w:rsid w:val="00BA7B4D"/>
    <w:rsid w:val="00BB1C80"/>
    <w:rsid w:val="00BB23A8"/>
    <w:rsid w:val="00BB362E"/>
    <w:rsid w:val="00BB37D9"/>
    <w:rsid w:val="00BB3A47"/>
    <w:rsid w:val="00BB3E49"/>
    <w:rsid w:val="00BB47BE"/>
    <w:rsid w:val="00BB4A02"/>
    <w:rsid w:val="00BB5197"/>
    <w:rsid w:val="00BB5311"/>
    <w:rsid w:val="00BB5BE2"/>
    <w:rsid w:val="00BB63B3"/>
    <w:rsid w:val="00BB6724"/>
    <w:rsid w:val="00BB6AE3"/>
    <w:rsid w:val="00BB7068"/>
    <w:rsid w:val="00BB70F2"/>
    <w:rsid w:val="00BB7CAE"/>
    <w:rsid w:val="00BB7F43"/>
    <w:rsid w:val="00BC03FF"/>
    <w:rsid w:val="00BC0438"/>
    <w:rsid w:val="00BC0869"/>
    <w:rsid w:val="00BC0B41"/>
    <w:rsid w:val="00BC0F8D"/>
    <w:rsid w:val="00BC1BBB"/>
    <w:rsid w:val="00BC23D2"/>
    <w:rsid w:val="00BC37C6"/>
    <w:rsid w:val="00BC43CC"/>
    <w:rsid w:val="00BC62F3"/>
    <w:rsid w:val="00BC652D"/>
    <w:rsid w:val="00BC746D"/>
    <w:rsid w:val="00BC7667"/>
    <w:rsid w:val="00BC77C4"/>
    <w:rsid w:val="00BD0C27"/>
    <w:rsid w:val="00BD20DC"/>
    <w:rsid w:val="00BD253E"/>
    <w:rsid w:val="00BD258E"/>
    <w:rsid w:val="00BD281D"/>
    <w:rsid w:val="00BD291A"/>
    <w:rsid w:val="00BD3691"/>
    <w:rsid w:val="00BD37D5"/>
    <w:rsid w:val="00BD3E14"/>
    <w:rsid w:val="00BD4582"/>
    <w:rsid w:val="00BD5923"/>
    <w:rsid w:val="00BD5AF6"/>
    <w:rsid w:val="00BD6562"/>
    <w:rsid w:val="00BD6777"/>
    <w:rsid w:val="00BD688A"/>
    <w:rsid w:val="00BD6D8A"/>
    <w:rsid w:val="00BD74D3"/>
    <w:rsid w:val="00BD7812"/>
    <w:rsid w:val="00BD78E9"/>
    <w:rsid w:val="00BD7BC3"/>
    <w:rsid w:val="00BE0368"/>
    <w:rsid w:val="00BE0A6E"/>
    <w:rsid w:val="00BE1353"/>
    <w:rsid w:val="00BE14A7"/>
    <w:rsid w:val="00BE1687"/>
    <w:rsid w:val="00BE16B3"/>
    <w:rsid w:val="00BE25B4"/>
    <w:rsid w:val="00BE2851"/>
    <w:rsid w:val="00BE3F09"/>
    <w:rsid w:val="00BE4484"/>
    <w:rsid w:val="00BE59C3"/>
    <w:rsid w:val="00BE5AF4"/>
    <w:rsid w:val="00BE5C08"/>
    <w:rsid w:val="00BE6808"/>
    <w:rsid w:val="00BE6D38"/>
    <w:rsid w:val="00BE714A"/>
    <w:rsid w:val="00BF0728"/>
    <w:rsid w:val="00BF0863"/>
    <w:rsid w:val="00BF1931"/>
    <w:rsid w:val="00BF1BD3"/>
    <w:rsid w:val="00BF1C2C"/>
    <w:rsid w:val="00BF1CEC"/>
    <w:rsid w:val="00BF26BA"/>
    <w:rsid w:val="00BF3143"/>
    <w:rsid w:val="00BF4005"/>
    <w:rsid w:val="00BF417D"/>
    <w:rsid w:val="00BF4B4F"/>
    <w:rsid w:val="00BF4C85"/>
    <w:rsid w:val="00BF542A"/>
    <w:rsid w:val="00BF5673"/>
    <w:rsid w:val="00BF620D"/>
    <w:rsid w:val="00BF6792"/>
    <w:rsid w:val="00BF71FB"/>
    <w:rsid w:val="00BF7D0A"/>
    <w:rsid w:val="00C0046A"/>
    <w:rsid w:val="00C0052C"/>
    <w:rsid w:val="00C00C5D"/>
    <w:rsid w:val="00C00EAE"/>
    <w:rsid w:val="00C01156"/>
    <w:rsid w:val="00C01F92"/>
    <w:rsid w:val="00C0259E"/>
    <w:rsid w:val="00C02B08"/>
    <w:rsid w:val="00C031C2"/>
    <w:rsid w:val="00C032FC"/>
    <w:rsid w:val="00C04005"/>
    <w:rsid w:val="00C0484C"/>
    <w:rsid w:val="00C04AA2"/>
    <w:rsid w:val="00C04C7C"/>
    <w:rsid w:val="00C0564F"/>
    <w:rsid w:val="00C060A0"/>
    <w:rsid w:val="00C06D82"/>
    <w:rsid w:val="00C07014"/>
    <w:rsid w:val="00C07363"/>
    <w:rsid w:val="00C07547"/>
    <w:rsid w:val="00C07637"/>
    <w:rsid w:val="00C0785D"/>
    <w:rsid w:val="00C07C0E"/>
    <w:rsid w:val="00C07E79"/>
    <w:rsid w:val="00C123EA"/>
    <w:rsid w:val="00C1287F"/>
    <w:rsid w:val="00C1296E"/>
    <w:rsid w:val="00C12B0F"/>
    <w:rsid w:val="00C132AC"/>
    <w:rsid w:val="00C139FB"/>
    <w:rsid w:val="00C13BA3"/>
    <w:rsid w:val="00C147C2"/>
    <w:rsid w:val="00C15171"/>
    <w:rsid w:val="00C15EFE"/>
    <w:rsid w:val="00C162B9"/>
    <w:rsid w:val="00C1636C"/>
    <w:rsid w:val="00C164F7"/>
    <w:rsid w:val="00C16802"/>
    <w:rsid w:val="00C16848"/>
    <w:rsid w:val="00C169A7"/>
    <w:rsid w:val="00C16CC4"/>
    <w:rsid w:val="00C17F56"/>
    <w:rsid w:val="00C2000A"/>
    <w:rsid w:val="00C203ED"/>
    <w:rsid w:val="00C204A5"/>
    <w:rsid w:val="00C20726"/>
    <w:rsid w:val="00C20DA8"/>
    <w:rsid w:val="00C21949"/>
    <w:rsid w:val="00C2199B"/>
    <w:rsid w:val="00C222CB"/>
    <w:rsid w:val="00C227F1"/>
    <w:rsid w:val="00C22B95"/>
    <w:rsid w:val="00C22D9C"/>
    <w:rsid w:val="00C230F0"/>
    <w:rsid w:val="00C233D8"/>
    <w:rsid w:val="00C24573"/>
    <w:rsid w:val="00C24A2F"/>
    <w:rsid w:val="00C25B1C"/>
    <w:rsid w:val="00C2659F"/>
    <w:rsid w:val="00C27161"/>
    <w:rsid w:val="00C27615"/>
    <w:rsid w:val="00C27659"/>
    <w:rsid w:val="00C27EC9"/>
    <w:rsid w:val="00C30C81"/>
    <w:rsid w:val="00C310B9"/>
    <w:rsid w:val="00C314F4"/>
    <w:rsid w:val="00C322E5"/>
    <w:rsid w:val="00C32D73"/>
    <w:rsid w:val="00C32E27"/>
    <w:rsid w:val="00C337BE"/>
    <w:rsid w:val="00C34DDE"/>
    <w:rsid w:val="00C35386"/>
    <w:rsid w:val="00C357D9"/>
    <w:rsid w:val="00C36044"/>
    <w:rsid w:val="00C36AAA"/>
    <w:rsid w:val="00C371EE"/>
    <w:rsid w:val="00C3743D"/>
    <w:rsid w:val="00C37B32"/>
    <w:rsid w:val="00C4007C"/>
    <w:rsid w:val="00C400CD"/>
    <w:rsid w:val="00C4049E"/>
    <w:rsid w:val="00C40A40"/>
    <w:rsid w:val="00C40DB1"/>
    <w:rsid w:val="00C40F69"/>
    <w:rsid w:val="00C413CD"/>
    <w:rsid w:val="00C413D5"/>
    <w:rsid w:val="00C41A53"/>
    <w:rsid w:val="00C41CCA"/>
    <w:rsid w:val="00C4296F"/>
    <w:rsid w:val="00C437B1"/>
    <w:rsid w:val="00C43815"/>
    <w:rsid w:val="00C438FF"/>
    <w:rsid w:val="00C43B41"/>
    <w:rsid w:val="00C43BC6"/>
    <w:rsid w:val="00C43D78"/>
    <w:rsid w:val="00C4506D"/>
    <w:rsid w:val="00C451DB"/>
    <w:rsid w:val="00C45295"/>
    <w:rsid w:val="00C4571C"/>
    <w:rsid w:val="00C45857"/>
    <w:rsid w:val="00C45AA6"/>
    <w:rsid w:val="00C45CFA"/>
    <w:rsid w:val="00C46B0D"/>
    <w:rsid w:val="00C46EA4"/>
    <w:rsid w:val="00C47625"/>
    <w:rsid w:val="00C47827"/>
    <w:rsid w:val="00C47846"/>
    <w:rsid w:val="00C51506"/>
    <w:rsid w:val="00C526DC"/>
    <w:rsid w:val="00C52BD0"/>
    <w:rsid w:val="00C52FEA"/>
    <w:rsid w:val="00C5362A"/>
    <w:rsid w:val="00C53D83"/>
    <w:rsid w:val="00C53E77"/>
    <w:rsid w:val="00C547C6"/>
    <w:rsid w:val="00C5507A"/>
    <w:rsid w:val="00C55751"/>
    <w:rsid w:val="00C56C71"/>
    <w:rsid w:val="00C60793"/>
    <w:rsid w:val="00C60B43"/>
    <w:rsid w:val="00C6145F"/>
    <w:rsid w:val="00C6238A"/>
    <w:rsid w:val="00C6264C"/>
    <w:rsid w:val="00C63021"/>
    <w:rsid w:val="00C63148"/>
    <w:rsid w:val="00C64944"/>
    <w:rsid w:val="00C6528F"/>
    <w:rsid w:val="00C65312"/>
    <w:rsid w:val="00C65634"/>
    <w:rsid w:val="00C65828"/>
    <w:rsid w:val="00C66281"/>
    <w:rsid w:val="00C66E5D"/>
    <w:rsid w:val="00C67CAC"/>
    <w:rsid w:val="00C7047F"/>
    <w:rsid w:val="00C70DF8"/>
    <w:rsid w:val="00C7108C"/>
    <w:rsid w:val="00C71AF0"/>
    <w:rsid w:val="00C71BA0"/>
    <w:rsid w:val="00C71FBE"/>
    <w:rsid w:val="00C72043"/>
    <w:rsid w:val="00C724E6"/>
    <w:rsid w:val="00C725C9"/>
    <w:rsid w:val="00C728F9"/>
    <w:rsid w:val="00C73577"/>
    <w:rsid w:val="00C737E5"/>
    <w:rsid w:val="00C75760"/>
    <w:rsid w:val="00C75AB8"/>
    <w:rsid w:val="00C75B00"/>
    <w:rsid w:val="00C77036"/>
    <w:rsid w:val="00C770A0"/>
    <w:rsid w:val="00C7773C"/>
    <w:rsid w:val="00C8020A"/>
    <w:rsid w:val="00C80B85"/>
    <w:rsid w:val="00C81AEA"/>
    <w:rsid w:val="00C81D95"/>
    <w:rsid w:val="00C82116"/>
    <w:rsid w:val="00C823E7"/>
    <w:rsid w:val="00C82C13"/>
    <w:rsid w:val="00C82F44"/>
    <w:rsid w:val="00C833EB"/>
    <w:rsid w:val="00C83ED8"/>
    <w:rsid w:val="00C840F8"/>
    <w:rsid w:val="00C8437E"/>
    <w:rsid w:val="00C8474A"/>
    <w:rsid w:val="00C85711"/>
    <w:rsid w:val="00C86A72"/>
    <w:rsid w:val="00C86EC9"/>
    <w:rsid w:val="00C87231"/>
    <w:rsid w:val="00C87904"/>
    <w:rsid w:val="00C87AFE"/>
    <w:rsid w:val="00C87E54"/>
    <w:rsid w:val="00C87EA4"/>
    <w:rsid w:val="00C909CB"/>
    <w:rsid w:val="00C90DA7"/>
    <w:rsid w:val="00C91198"/>
    <w:rsid w:val="00C917DE"/>
    <w:rsid w:val="00C91D7A"/>
    <w:rsid w:val="00C91E6B"/>
    <w:rsid w:val="00C920E2"/>
    <w:rsid w:val="00C920ED"/>
    <w:rsid w:val="00C9248E"/>
    <w:rsid w:val="00C94652"/>
    <w:rsid w:val="00C947E2"/>
    <w:rsid w:val="00C953BF"/>
    <w:rsid w:val="00C95BC4"/>
    <w:rsid w:val="00C95FFF"/>
    <w:rsid w:val="00C968F3"/>
    <w:rsid w:val="00C9712D"/>
    <w:rsid w:val="00C97558"/>
    <w:rsid w:val="00C97984"/>
    <w:rsid w:val="00C97EBF"/>
    <w:rsid w:val="00CA077B"/>
    <w:rsid w:val="00CA1132"/>
    <w:rsid w:val="00CA1257"/>
    <w:rsid w:val="00CA19FD"/>
    <w:rsid w:val="00CA1E7C"/>
    <w:rsid w:val="00CA1F70"/>
    <w:rsid w:val="00CA26AA"/>
    <w:rsid w:val="00CA2E16"/>
    <w:rsid w:val="00CA2F03"/>
    <w:rsid w:val="00CA34D8"/>
    <w:rsid w:val="00CA3550"/>
    <w:rsid w:val="00CA4F9B"/>
    <w:rsid w:val="00CA52F1"/>
    <w:rsid w:val="00CA5E75"/>
    <w:rsid w:val="00CA64D1"/>
    <w:rsid w:val="00CA70B0"/>
    <w:rsid w:val="00CA7643"/>
    <w:rsid w:val="00CA76F6"/>
    <w:rsid w:val="00CB0017"/>
    <w:rsid w:val="00CB0229"/>
    <w:rsid w:val="00CB0714"/>
    <w:rsid w:val="00CB0B2E"/>
    <w:rsid w:val="00CB0E5F"/>
    <w:rsid w:val="00CB209C"/>
    <w:rsid w:val="00CB2A71"/>
    <w:rsid w:val="00CB2EF5"/>
    <w:rsid w:val="00CB3CAE"/>
    <w:rsid w:val="00CB4492"/>
    <w:rsid w:val="00CB4C1F"/>
    <w:rsid w:val="00CB4CF5"/>
    <w:rsid w:val="00CB4E88"/>
    <w:rsid w:val="00CB759A"/>
    <w:rsid w:val="00CC0571"/>
    <w:rsid w:val="00CC0654"/>
    <w:rsid w:val="00CC0817"/>
    <w:rsid w:val="00CC0AF9"/>
    <w:rsid w:val="00CC11DC"/>
    <w:rsid w:val="00CC1469"/>
    <w:rsid w:val="00CC18C1"/>
    <w:rsid w:val="00CC1BC0"/>
    <w:rsid w:val="00CC210F"/>
    <w:rsid w:val="00CC235F"/>
    <w:rsid w:val="00CC2F73"/>
    <w:rsid w:val="00CC36EC"/>
    <w:rsid w:val="00CC3BB4"/>
    <w:rsid w:val="00CC403E"/>
    <w:rsid w:val="00CC473C"/>
    <w:rsid w:val="00CC479E"/>
    <w:rsid w:val="00CC5E12"/>
    <w:rsid w:val="00CC65AA"/>
    <w:rsid w:val="00CC675C"/>
    <w:rsid w:val="00CC67B8"/>
    <w:rsid w:val="00CC7843"/>
    <w:rsid w:val="00CD037E"/>
    <w:rsid w:val="00CD06D2"/>
    <w:rsid w:val="00CD06E7"/>
    <w:rsid w:val="00CD08FD"/>
    <w:rsid w:val="00CD14B1"/>
    <w:rsid w:val="00CD14F2"/>
    <w:rsid w:val="00CD1547"/>
    <w:rsid w:val="00CD1C73"/>
    <w:rsid w:val="00CD212D"/>
    <w:rsid w:val="00CD2415"/>
    <w:rsid w:val="00CD281A"/>
    <w:rsid w:val="00CD38E8"/>
    <w:rsid w:val="00CD3DD1"/>
    <w:rsid w:val="00CD3EEA"/>
    <w:rsid w:val="00CD48AE"/>
    <w:rsid w:val="00CD4DD9"/>
    <w:rsid w:val="00CD4E5F"/>
    <w:rsid w:val="00CD52A2"/>
    <w:rsid w:val="00CD5629"/>
    <w:rsid w:val="00CD5C1F"/>
    <w:rsid w:val="00CD66DF"/>
    <w:rsid w:val="00CD6F8B"/>
    <w:rsid w:val="00CD6F9F"/>
    <w:rsid w:val="00CD73CE"/>
    <w:rsid w:val="00CD7FBE"/>
    <w:rsid w:val="00CE0021"/>
    <w:rsid w:val="00CE07D4"/>
    <w:rsid w:val="00CE081B"/>
    <w:rsid w:val="00CE0C45"/>
    <w:rsid w:val="00CE107B"/>
    <w:rsid w:val="00CE10EC"/>
    <w:rsid w:val="00CE1C96"/>
    <w:rsid w:val="00CE1E8B"/>
    <w:rsid w:val="00CE2289"/>
    <w:rsid w:val="00CE2DF7"/>
    <w:rsid w:val="00CE2EAD"/>
    <w:rsid w:val="00CE2FC2"/>
    <w:rsid w:val="00CE3727"/>
    <w:rsid w:val="00CE3A7B"/>
    <w:rsid w:val="00CE3C45"/>
    <w:rsid w:val="00CE3D5D"/>
    <w:rsid w:val="00CE4426"/>
    <w:rsid w:val="00CE44E8"/>
    <w:rsid w:val="00CE4AF7"/>
    <w:rsid w:val="00CE5176"/>
    <w:rsid w:val="00CE5189"/>
    <w:rsid w:val="00CE56F5"/>
    <w:rsid w:val="00CE5BD5"/>
    <w:rsid w:val="00CE5F27"/>
    <w:rsid w:val="00CE65A5"/>
    <w:rsid w:val="00CE66F0"/>
    <w:rsid w:val="00CE6AC4"/>
    <w:rsid w:val="00CE6C5E"/>
    <w:rsid w:val="00CE71A2"/>
    <w:rsid w:val="00CE73CE"/>
    <w:rsid w:val="00CE7465"/>
    <w:rsid w:val="00CF0B51"/>
    <w:rsid w:val="00CF2A85"/>
    <w:rsid w:val="00CF33CD"/>
    <w:rsid w:val="00CF4478"/>
    <w:rsid w:val="00CF4853"/>
    <w:rsid w:val="00CF4DCB"/>
    <w:rsid w:val="00CF5062"/>
    <w:rsid w:val="00CF5878"/>
    <w:rsid w:val="00CF5F84"/>
    <w:rsid w:val="00CF692E"/>
    <w:rsid w:val="00CF7089"/>
    <w:rsid w:val="00CF7508"/>
    <w:rsid w:val="00CF77BE"/>
    <w:rsid w:val="00D00859"/>
    <w:rsid w:val="00D01491"/>
    <w:rsid w:val="00D01756"/>
    <w:rsid w:val="00D020FC"/>
    <w:rsid w:val="00D025FC"/>
    <w:rsid w:val="00D03050"/>
    <w:rsid w:val="00D03E36"/>
    <w:rsid w:val="00D0403F"/>
    <w:rsid w:val="00D0406D"/>
    <w:rsid w:val="00D04181"/>
    <w:rsid w:val="00D045C0"/>
    <w:rsid w:val="00D0480E"/>
    <w:rsid w:val="00D05046"/>
    <w:rsid w:val="00D05BEC"/>
    <w:rsid w:val="00D06047"/>
    <w:rsid w:val="00D06634"/>
    <w:rsid w:val="00D06BC7"/>
    <w:rsid w:val="00D06E22"/>
    <w:rsid w:val="00D07428"/>
    <w:rsid w:val="00D07EA3"/>
    <w:rsid w:val="00D1093C"/>
    <w:rsid w:val="00D11250"/>
    <w:rsid w:val="00D11AD0"/>
    <w:rsid w:val="00D11F7B"/>
    <w:rsid w:val="00D1202C"/>
    <w:rsid w:val="00D12CB6"/>
    <w:rsid w:val="00D1338F"/>
    <w:rsid w:val="00D139C3"/>
    <w:rsid w:val="00D13AF4"/>
    <w:rsid w:val="00D13D7B"/>
    <w:rsid w:val="00D145CE"/>
    <w:rsid w:val="00D157C2"/>
    <w:rsid w:val="00D15C2D"/>
    <w:rsid w:val="00D16498"/>
    <w:rsid w:val="00D16532"/>
    <w:rsid w:val="00D1653B"/>
    <w:rsid w:val="00D16801"/>
    <w:rsid w:val="00D16B7B"/>
    <w:rsid w:val="00D16DFB"/>
    <w:rsid w:val="00D203A3"/>
    <w:rsid w:val="00D20473"/>
    <w:rsid w:val="00D205FC"/>
    <w:rsid w:val="00D20982"/>
    <w:rsid w:val="00D20B8B"/>
    <w:rsid w:val="00D2179A"/>
    <w:rsid w:val="00D22072"/>
    <w:rsid w:val="00D22520"/>
    <w:rsid w:val="00D2274C"/>
    <w:rsid w:val="00D22EA8"/>
    <w:rsid w:val="00D22F25"/>
    <w:rsid w:val="00D23323"/>
    <w:rsid w:val="00D24728"/>
    <w:rsid w:val="00D248FF"/>
    <w:rsid w:val="00D24A3C"/>
    <w:rsid w:val="00D250BA"/>
    <w:rsid w:val="00D25130"/>
    <w:rsid w:val="00D25177"/>
    <w:rsid w:val="00D2546C"/>
    <w:rsid w:val="00D2556A"/>
    <w:rsid w:val="00D25801"/>
    <w:rsid w:val="00D259EB"/>
    <w:rsid w:val="00D25C3A"/>
    <w:rsid w:val="00D25CCF"/>
    <w:rsid w:val="00D26888"/>
    <w:rsid w:val="00D271F9"/>
    <w:rsid w:val="00D2731E"/>
    <w:rsid w:val="00D27B71"/>
    <w:rsid w:val="00D27FEA"/>
    <w:rsid w:val="00D305B5"/>
    <w:rsid w:val="00D30ADD"/>
    <w:rsid w:val="00D3119A"/>
    <w:rsid w:val="00D319E2"/>
    <w:rsid w:val="00D32343"/>
    <w:rsid w:val="00D32ABF"/>
    <w:rsid w:val="00D32DBC"/>
    <w:rsid w:val="00D32F30"/>
    <w:rsid w:val="00D33585"/>
    <w:rsid w:val="00D337E1"/>
    <w:rsid w:val="00D338E7"/>
    <w:rsid w:val="00D34945"/>
    <w:rsid w:val="00D36191"/>
    <w:rsid w:val="00D3650F"/>
    <w:rsid w:val="00D36F8C"/>
    <w:rsid w:val="00D3729E"/>
    <w:rsid w:val="00D37684"/>
    <w:rsid w:val="00D379E1"/>
    <w:rsid w:val="00D37EA6"/>
    <w:rsid w:val="00D401FA"/>
    <w:rsid w:val="00D40460"/>
    <w:rsid w:val="00D405C0"/>
    <w:rsid w:val="00D40D02"/>
    <w:rsid w:val="00D41225"/>
    <w:rsid w:val="00D41A46"/>
    <w:rsid w:val="00D425B7"/>
    <w:rsid w:val="00D42670"/>
    <w:rsid w:val="00D426C1"/>
    <w:rsid w:val="00D42CAF"/>
    <w:rsid w:val="00D42E6F"/>
    <w:rsid w:val="00D44891"/>
    <w:rsid w:val="00D44AB2"/>
    <w:rsid w:val="00D44D71"/>
    <w:rsid w:val="00D45103"/>
    <w:rsid w:val="00D4589C"/>
    <w:rsid w:val="00D45E62"/>
    <w:rsid w:val="00D466AA"/>
    <w:rsid w:val="00D473E2"/>
    <w:rsid w:val="00D477A0"/>
    <w:rsid w:val="00D47DC0"/>
    <w:rsid w:val="00D500A6"/>
    <w:rsid w:val="00D5128C"/>
    <w:rsid w:val="00D51D82"/>
    <w:rsid w:val="00D5225D"/>
    <w:rsid w:val="00D53636"/>
    <w:rsid w:val="00D54894"/>
    <w:rsid w:val="00D5500B"/>
    <w:rsid w:val="00D55213"/>
    <w:rsid w:val="00D5527C"/>
    <w:rsid w:val="00D555AC"/>
    <w:rsid w:val="00D601AF"/>
    <w:rsid w:val="00D60230"/>
    <w:rsid w:val="00D608B8"/>
    <w:rsid w:val="00D609D2"/>
    <w:rsid w:val="00D615DD"/>
    <w:rsid w:val="00D6292A"/>
    <w:rsid w:val="00D62BC1"/>
    <w:rsid w:val="00D63E45"/>
    <w:rsid w:val="00D640DE"/>
    <w:rsid w:val="00D647DC"/>
    <w:rsid w:val="00D6483F"/>
    <w:rsid w:val="00D653B0"/>
    <w:rsid w:val="00D6575D"/>
    <w:rsid w:val="00D66141"/>
    <w:rsid w:val="00D667BC"/>
    <w:rsid w:val="00D670E7"/>
    <w:rsid w:val="00D673BE"/>
    <w:rsid w:val="00D677CA"/>
    <w:rsid w:val="00D679BF"/>
    <w:rsid w:val="00D70C90"/>
    <w:rsid w:val="00D70DE8"/>
    <w:rsid w:val="00D70F0C"/>
    <w:rsid w:val="00D7109E"/>
    <w:rsid w:val="00D71F0C"/>
    <w:rsid w:val="00D72109"/>
    <w:rsid w:val="00D726F5"/>
    <w:rsid w:val="00D72DCF"/>
    <w:rsid w:val="00D72DF7"/>
    <w:rsid w:val="00D7336B"/>
    <w:rsid w:val="00D73F9C"/>
    <w:rsid w:val="00D742DB"/>
    <w:rsid w:val="00D74FBA"/>
    <w:rsid w:val="00D75BC4"/>
    <w:rsid w:val="00D75CA9"/>
    <w:rsid w:val="00D764BB"/>
    <w:rsid w:val="00D76EF6"/>
    <w:rsid w:val="00D7712D"/>
    <w:rsid w:val="00D77969"/>
    <w:rsid w:val="00D77B55"/>
    <w:rsid w:val="00D77F44"/>
    <w:rsid w:val="00D805E6"/>
    <w:rsid w:val="00D80F8C"/>
    <w:rsid w:val="00D8100C"/>
    <w:rsid w:val="00D81F52"/>
    <w:rsid w:val="00D8233F"/>
    <w:rsid w:val="00D824BA"/>
    <w:rsid w:val="00D82F75"/>
    <w:rsid w:val="00D837B4"/>
    <w:rsid w:val="00D83A15"/>
    <w:rsid w:val="00D83C94"/>
    <w:rsid w:val="00D84038"/>
    <w:rsid w:val="00D848AF"/>
    <w:rsid w:val="00D84BB5"/>
    <w:rsid w:val="00D85CF0"/>
    <w:rsid w:val="00D85D09"/>
    <w:rsid w:val="00D860AA"/>
    <w:rsid w:val="00D864AB"/>
    <w:rsid w:val="00D864AE"/>
    <w:rsid w:val="00D86914"/>
    <w:rsid w:val="00D87058"/>
    <w:rsid w:val="00D87328"/>
    <w:rsid w:val="00D874F0"/>
    <w:rsid w:val="00D87BC2"/>
    <w:rsid w:val="00D87F3D"/>
    <w:rsid w:val="00D87FBB"/>
    <w:rsid w:val="00D91B83"/>
    <w:rsid w:val="00D91BD4"/>
    <w:rsid w:val="00D91E35"/>
    <w:rsid w:val="00D91FBB"/>
    <w:rsid w:val="00D936D0"/>
    <w:rsid w:val="00D94199"/>
    <w:rsid w:val="00D95395"/>
    <w:rsid w:val="00D95984"/>
    <w:rsid w:val="00D96211"/>
    <w:rsid w:val="00D963F7"/>
    <w:rsid w:val="00D96D33"/>
    <w:rsid w:val="00D971BB"/>
    <w:rsid w:val="00D97984"/>
    <w:rsid w:val="00DA0220"/>
    <w:rsid w:val="00DA109C"/>
    <w:rsid w:val="00DA111E"/>
    <w:rsid w:val="00DA2558"/>
    <w:rsid w:val="00DA27D0"/>
    <w:rsid w:val="00DA2859"/>
    <w:rsid w:val="00DA3218"/>
    <w:rsid w:val="00DA321A"/>
    <w:rsid w:val="00DA32F4"/>
    <w:rsid w:val="00DA3554"/>
    <w:rsid w:val="00DA3707"/>
    <w:rsid w:val="00DA3D33"/>
    <w:rsid w:val="00DA46FA"/>
    <w:rsid w:val="00DA5533"/>
    <w:rsid w:val="00DA5BC8"/>
    <w:rsid w:val="00DA609C"/>
    <w:rsid w:val="00DA62C8"/>
    <w:rsid w:val="00DA6FF5"/>
    <w:rsid w:val="00DA767B"/>
    <w:rsid w:val="00DA7D6C"/>
    <w:rsid w:val="00DA7DCC"/>
    <w:rsid w:val="00DB0245"/>
    <w:rsid w:val="00DB09B6"/>
    <w:rsid w:val="00DB0B63"/>
    <w:rsid w:val="00DB0B6E"/>
    <w:rsid w:val="00DB171F"/>
    <w:rsid w:val="00DB2DB4"/>
    <w:rsid w:val="00DB2F7E"/>
    <w:rsid w:val="00DB4AB9"/>
    <w:rsid w:val="00DB50F4"/>
    <w:rsid w:val="00DB54FD"/>
    <w:rsid w:val="00DB584E"/>
    <w:rsid w:val="00DB6581"/>
    <w:rsid w:val="00DB76D7"/>
    <w:rsid w:val="00DB7BCA"/>
    <w:rsid w:val="00DC06C7"/>
    <w:rsid w:val="00DC08CF"/>
    <w:rsid w:val="00DC0AAA"/>
    <w:rsid w:val="00DC0B01"/>
    <w:rsid w:val="00DC1129"/>
    <w:rsid w:val="00DC14CA"/>
    <w:rsid w:val="00DC1583"/>
    <w:rsid w:val="00DC1937"/>
    <w:rsid w:val="00DC1AD0"/>
    <w:rsid w:val="00DC2787"/>
    <w:rsid w:val="00DC3838"/>
    <w:rsid w:val="00DC43AE"/>
    <w:rsid w:val="00DC4762"/>
    <w:rsid w:val="00DC4875"/>
    <w:rsid w:val="00DC4CE4"/>
    <w:rsid w:val="00DC511B"/>
    <w:rsid w:val="00DC5F0B"/>
    <w:rsid w:val="00DC6A90"/>
    <w:rsid w:val="00DC7043"/>
    <w:rsid w:val="00DC70D4"/>
    <w:rsid w:val="00DC7AA7"/>
    <w:rsid w:val="00DC7AEA"/>
    <w:rsid w:val="00DC7C11"/>
    <w:rsid w:val="00DC7C65"/>
    <w:rsid w:val="00DC7EAA"/>
    <w:rsid w:val="00DD0276"/>
    <w:rsid w:val="00DD1489"/>
    <w:rsid w:val="00DD1509"/>
    <w:rsid w:val="00DD15AB"/>
    <w:rsid w:val="00DD176F"/>
    <w:rsid w:val="00DD2283"/>
    <w:rsid w:val="00DD25CE"/>
    <w:rsid w:val="00DD28C6"/>
    <w:rsid w:val="00DD29F1"/>
    <w:rsid w:val="00DD3C15"/>
    <w:rsid w:val="00DD3D8B"/>
    <w:rsid w:val="00DD4499"/>
    <w:rsid w:val="00DD4F0A"/>
    <w:rsid w:val="00DD5535"/>
    <w:rsid w:val="00DD56B8"/>
    <w:rsid w:val="00DD5DB4"/>
    <w:rsid w:val="00DD65F2"/>
    <w:rsid w:val="00DD7922"/>
    <w:rsid w:val="00DE0057"/>
    <w:rsid w:val="00DE032F"/>
    <w:rsid w:val="00DE13FD"/>
    <w:rsid w:val="00DE19F5"/>
    <w:rsid w:val="00DE24C4"/>
    <w:rsid w:val="00DE2A99"/>
    <w:rsid w:val="00DE2FE2"/>
    <w:rsid w:val="00DE472A"/>
    <w:rsid w:val="00DE4768"/>
    <w:rsid w:val="00DE60FB"/>
    <w:rsid w:val="00DE62E3"/>
    <w:rsid w:val="00DE639A"/>
    <w:rsid w:val="00DE6FC9"/>
    <w:rsid w:val="00DE76AB"/>
    <w:rsid w:val="00DE7B17"/>
    <w:rsid w:val="00DF084F"/>
    <w:rsid w:val="00DF0EE7"/>
    <w:rsid w:val="00DF14EA"/>
    <w:rsid w:val="00DF3754"/>
    <w:rsid w:val="00DF37DC"/>
    <w:rsid w:val="00DF3F46"/>
    <w:rsid w:val="00DF4AEF"/>
    <w:rsid w:val="00DF4E04"/>
    <w:rsid w:val="00DF5E79"/>
    <w:rsid w:val="00DF60B1"/>
    <w:rsid w:val="00DF65EC"/>
    <w:rsid w:val="00DF7041"/>
    <w:rsid w:val="00DF7357"/>
    <w:rsid w:val="00DF7807"/>
    <w:rsid w:val="00DF7B7A"/>
    <w:rsid w:val="00E005E9"/>
    <w:rsid w:val="00E0120D"/>
    <w:rsid w:val="00E01A95"/>
    <w:rsid w:val="00E0203C"/>
    <w:rsid w:val="00E020C8"/>
    <w:rsid w:val="00E03093"/>
    <w:rsid w:val="00E031F8"/>
    <w:rsid w:val="00E03818"/>
    <w:rsid w:val="00E03982"/>
    <w:rsid w:val="00E03985"/>
    <w:rsid w:val="00E03B39"/>
    <w:rsid w:val="00E044ED"/>
    <w:rsid w:val="00E04DA2"/>
    <w:rsid w:val="00E04FAC"/>
    <w:rsid w:val="00E06999"/>
    <w:rsid w:val="00E06BAA"/>
    <w:rsid w:val="00E06CE4"/>
    <w:rsid w:val="00E07BAE"/>
    <w:rsid w:val="00E10358"/>
    <w:rsid w:val="00E11596"/>
    <w:rsid w:val="00E116A8"/>
    <w:rsid w:val="00E11BE3"/>
    <w:rsid w:val="00E12027"/>
    <w:rsid w:val="00E12A77"/>
    <w:rsid w:val="00E13706"/>
    <w:rsid w:val="00E13984"/>
    <w:rsid w:val="00E13A0E"/>
    <w:rsid w:val="00E13EE0"/>
    <w:rsid w:val="00E140CC"/>
    <w:rsid w:val="00E14751"/>
    <w:rsid w:val="00E155A2"/>
    <w:rsid w:val="00E15644"/>
    <w:rsid w:val="00E15DAC"/>
    <w:rsid w:val="00E16E83"/>
    <w:rsid w:val="00E17EE0"/>
    <w:rsid w:val="00E20171"/>
    <w:rsid w:val="00E204CC"/>
    <w:rsid w:val="00E2153F"/>
    <w:rsid w:val="00E2204D"/>
    <w:rsid w:val="00E224E2"/>
    <w:rsid w:val="00E22A38"/>
    <w:rsid w:val="00E22CDF"/>
    <w:rsid w:val="00E23127"/>
    <w:rsid w:val="00E2392E"/>
    <w:rsid w:val="00E23D32"/>
    <w:rsid w:val="00E2490F"/>
    <w:rsid w:val="00E257CF"/>
    <w:rsid w:val="00E25AD9"/>
    <w:rsid w:val="00E26329"/>
    <w:rsid w:val="00E26623"/>
    <w:rsid w:val="00E2668A"/>
    <w:rsid w:val="00E26C18"/>
    <w:rsid w:val="00E276D2"/>
    <w:rsid w:val="00E27702"/>
    <w:rsid w:val="00E27D18"/>
    <w:rsid w:val="00E30071"/>
    <w:rsid w:val="00E303D2"/>
    <w:rsid w:val="00E30749"/>
    <w:rsid w:val="00E317F0"/>
    <w:rsid w:val="00E31C24"/>
    <w:rsid w:val="00E31D07"/>
    <w:rsid w:val="00E321BA"/>
    <w:rsid w:val="00E3227B"/>
    <w:rsid w:val="00E32EE0"/>
    <w:rsid w:val="00E3320D"/>
    <w:rsid w:val="00E33E13"/>
    <w:rsid w:val="00E35302"/>
    <w:rsid w:val="00E35DF3"/>
    <w:rsid w:val="00E35EF2"/>
    <w:rsid w:val="00E36286"/>
    <w:rsid w:val="00E372F4"/>
    <w:rsid w:val="00E37BF4"/>
    <w:rsid w:val="00E41191"/>
    <w:rsid w:val="00E4177B"/>
    <w:rsid w:val="00E41F9E"/>
    <w:rsid w:val="00E42781"/>
    <w:rsid w:val="00E42A33"/>
    <w:rsid w:val="00E42D7A"/>
    <w:rsid w:val="00E42F84"/>
    <w:rsid w:val="00E4309E"/>
    <w:rsid w:val="00E4339C"/>
    <w:rsid w:val="00E438D2"/>
    <w:rsid w:val="00E444E6"/>
    <w:rsid w:val="00E449BD"/>
    <w:rsid w:val="00E44BD8"/>
    <w:rsid w:val="00E4519D"/>
    <w:rsid w:val="00E47466"/>
    <w:rsid w:val="00E47DA2"/>
    <w:rsid w:val="00E50444"/>
    <w:rsid w:val="00E50F04"/>
    <w:rsid w:val="00E50FBB"/>
    <w:rsid w:val="00E515AB"/>
    <w:rsid w:val="00E5284E"/>
    <w:rsid w:val="00E52934"/>
    <w:rsid w:val="00E52F91"/>
    <w:rsid w:val="00E530C5"/>
    <w:rsid w:val="00E5379E"/>
    <w:rsid w:val="00E5396D"/>
    <w:rsid w:val="00E539CB"/>
    <w:rsid w:val="00E53B30"/>
    <w:rsid w:val="00E53FCA"/>
    <w:rsid w:val="00E53FCC"/>
    <w:rsid w:val="00E54254"/>
    <w:rsid w:val="00E54E7A"/>
    <w:rsid w:val="00E55347"/>
    <w:rsid w:val="00E558B3"/>
    <w:rsid w:val="00E5591A"/>
    <w:rsid w:val="00E55E7F"/>
    <w:rsid w:val="00E560D4"/>
    <w:rsid w:val="00E5691F"/>
    <w:rsid w:val="00E56D40"/>
    <w:rsid w:val="00E56DA4"/>
    <w:rsid w:val="00E57022"/>
    <w:rsid w:val="00E57066"/>
    <w:rsid w:val="00E57B74"/>
    <w:rsid w:val="00E60B9B"/>
    <w:rsid w:val="00E60FA3"/>
    <w:rsid w:val="00E6134A"/>
    <w:rsid w:val="00E6149C"/>
    <w:rsid w:val="00E617E5"/>
    <w:rsid w:val="00E6191E"/>
    <w:rsid w:val="00E62579"/>
    <w:rsid w:val="00E6260E"/>
    <w:rsid w:val="00E63C06"/>
    <w:rsid w:val="00E64A14"/>
    <w:rsid w:val="00E6579C"/>
    <w:rsid w:val="00E65869"/>
    <w:rsid w:val="00E6634E"/>
    <w:rsid w:val="00E66597"/>
    <w:rsid w:val="00E67128"/>
    <w:rsid w:val="00E67233"/>
    <w:rsid w:val="00E677E1"/>
    <w:rsid w:val="00E679AE"/>
    <w:rsid w:val="00E67F56"/>
    <w:rsid w:val="00E70356"/>
    <w:rsid w:val="00E71598"/>
    <w:rsid w:val="00E7175E"/>
    <w:rsid w:val="00E717ED"/>
    <w:rsid w:val="00E717F8"/>
    <w:rsid w:val="00E71929"/>
    <w:rsid w:val="00E72E2D"/>
    <w:rsid w:val="00E72FD7"/>
    <w:rsid w:val="00E73608"/>
    <w:rsid w:val="00E759BB"/>
    <w:rsid w:val="00E75DB9"/>
    <w:rsid w:val="00E75F82"/>
    <w:rsid w:val="00E767A8"/>
    <w:rsid w:val="00E76949"/>
    <w:rsid w:val="00E76C1F"/>
    <w:rsid w:val="00E77415"/>
    <w:rsid w:val="00E77A6D"/>
    <w:rsid w:val="00E77AAF"/>
    <w:rsid w:val="00E80077"/>
    <w:rsid w:val="00E80690"/>
    <w:rsid w:val="00E80CD4"/>
    <w:rsid w:val="00E80FF6"/>
    <w:rsid w:val="00E81178"/>
    <w:rsid w:val="00E818D2"/>
    <w:rsid w:val="00E81B09"/>
    <w:rsid w:val="00E81F0B"/>
    <w:rsid w:val="00E830AB"/>
    <w:rsid w:val="00E83990"/>
    <w:rsid w:val="00E83F3B"/>
    <w:rsid w:val="00E848D1"/>
    <w:rsid w:val="00E84A7A"/>
    <w:rsid w:val="00E84B84"/>
    <w:rsid w:val="00E85614"/>
    <w:rsid w:val="00E85716"/>
    <w:rsid w:val="00E86119"/>
    <w:rsid w:val="00E86B02"/>
    <w:rsid w:val="00E86CAF"/>
    <w:rsid w:val="00E871E9"/>
    <w:rsid w:val="00E8744E"/>
    <w:rsid w:val="00E874A0"/>
    <w:rsid w:val="00E87A1D"/>
    <w:rsid w:val="00E900A9"/>
    <w:rsid w:val="00E9354E"/>
    <w:rsid w:val="00E9366A"/>
    <w:rsid w:val="00E94104"/>
    <w:rsid w:val="00E9514F"/>
    <w:rsid w:val="00E9678A"/>
    <w:rsid w:val="00E96985"/>
    <w:rsid w:val="00E96C2B"/>
    <w:rsid w:val="00E96D5A"/>
    <w:rsid w:val="00E977F8"/>
    <w:rsid w:val="00EA0396"/>
    <w:rsid w:val="00EA0567"/>
    <w:rsid w:val="00EA06E0"/>
    <w:rsid w:val="00EA1A40"/>
    <w:rsid w:val="00EA1A59"/>
    <w:rsid w:val="00EA1CD9"/>
    <w:rsid w:val="00EA1FB3"/>
    <w:rsid w:val="00EA220C"/>
    <w:rsid w:val="00EA3363"/>
    <w:rsid w:val="00EA340A"/>
    <w:rsid w:val="00EA5517"/>
    <w:rsid w:val="00EA57B6"/>
    <w:rsid w:val="00EA57C9"/>
    <w:rsid w:val="00EA65AA"/>
    <w:rsid w:val="00EA66AA"/>
    <w:rsid w:val="00EA681B"/>
    <w:rsid w:val="00EA7033"/>
    <w:rsid w:val="00EA720F"/>
    <w:rsid w:val="00EA7649"/>
    <w:rsid w:val="00EB018A"/>
    <w:rsid w:val="00EB0371"/>
    <w:rsid w:val="00EB0722"/>
    <w:rsid w:val="00EB078C"/>
    <w:rsid w:val="00EB1210"/>
    <w:rsid w:val="00EB1362"/>
    <w:rsid w:val="00EB1740"/>
    <w:rsid w:val="00EB1D34"/>
    <w:rsid w:val="00EB1F23"/>
    <w:rsid w:val="00EB1F27"/>
    <w:rsid w:val="00EB207E"/>
    <w:rsid w:val="00EB2E6A"/>
    <w:rsid w:val="00EB3607"/>
    <w:rsid w:val="00EB39E9"/>
    <w:rsid w:val="00EB3B11"/>
    <w:rsid w:val="00EB3B50"/>
    <w:rsid w:val="00EB3C1A"/>
    <w:rsid w:val="00EB56BE"/>
    <w:rsid w:val="00EB6B87"/>
    <w:rsid w:val="00EB6C06"/>
    <w:rsid w:val="00EB6FBB"/>
    <w:rsid w:val="00EB73F3"/>
    <w:rsid w:val="00EB7983"/>
    <w:rsid w:val="00EB7D3E"/>
    <w:rsid w:val="00EB7EE0"/>
    <w:rsid w:val="00EB7FBC"/>
    <w:rsid w:val="00EC0005"/>
    <w:rsid w:val="00EC0268"/>
    <w:rsid w:val="00EC1448"/>
    <w:rsid w:val="00EC28BF"/>
    <w:rsid w:val="00EC3158"/>
    <w:rsid w:val="00EC35D5"/>
    <w:rsid w:val="00EC597D"/>
    <w:rsid w:val="00EC7042"/>
    <w:rsid w:val="00EC70B7"/>
    <w:rsid w:val="00EC70ED"/>
    <w:rsid w:val="00EC7445"/>
    <w:rsid w:val="00EC7F95"/>
    <w:rsid w:val="00ED0001"/>
    <w:rsid w:val="00ED0A39"/>
    <w:rsid w:val="00ED0C93"/>
    <w:rsid w:val="00ED1C41"/>
    <w:rsid w:val="00ED2363"/>
    <w:rsid w:val="00ED2CFC"/>
    <w:rsid w:val="00ED3082"/>
    <w:rsid w:val="00ED315F"/>
    <w:rsid w:val="00ED3FA0"/>
    <w:rsid w:val="00ED49A2"/>
    <w:rsid w:val="00ED4A8A"/>
    <w:rsid w:val="00ED4AB2"/>
    <w:rsid w:val="00ED51A4"/>
    <w:rsid w:val="00ED54F9"/>
    <w:rsid w:val="00ED5650"/>
    <w:rsid w:val="00ED56E4"/>
    <w:rsid w:val="00ED5E11"/>
    <w:rsid w:val="00ED5E1F"/>
    <w:rsid w:val="00ED6634"/>
    <w:rsid w:val="00ED675C"/>
    <w:rsid w:val="00EE0444"/>
    <w:rsid w:val="00EE12A1"/>
    <w:rsid w:val="00EE1606"/>
    <w:rsid w:val="00EE248D"/>
    <w:rsid w:val="00EE2884"/>
    <w:rsid w:val="00EE2BA5"/>
    <w:rsid w:val="00EE2C5D"/>
    <w:rsid w:val="00EE329A"/>
    <w:rsid w:val="00EE3E98"/>
    <w:rsid w:val="00EE3F47"/>
    <w:rsid w:val="00EE405E"/>
    <w:rsid w:val="00EE435C"/>
    <w:rsid w:val="00EE4AB1"/>
    <w:rsid w:val="00EE4D12"/>
    <w:rsid w:val="00EE4EAA"/>
    <w:rsid w:val="00EE6439"/>
    <w:rsid w:val="00EE67B2"/>
    <w:rsid w:val="00EE6D18"/>
    <w:rsid w:val="00EE6DFB"/>
    <w:rsid w:val="00EE71E7"/>
    <w:rsid w:val="00EE78FE"/>
    <w:rsid w:val="00EE7A0C"/>
    <w:rsid w:val="00EF0B16"/>
    <w:rsid w:val="00EF10D7"/>
    <w:rsid w:val="00EF1528"/>
    <w:rsid w:val="00EF21F5"/>
    <w:rsid w:val="00EF23D0"/>
    <w:rsid w:val="00EF257B"/>
    <w:rsid w:val="00EF2FF8"/>
    <w:rsid w:val="00EF3F34"/>
    <w:rsid w:val="00EF4B0F"/>
    <w:rsid w:val="00EF508C"/>
    <w:rsid w:val="00EF5275"/>
    <w:rsid w:val="00EF54A0"/>
    <w:rsid w:val="00EF62DA"/>
    <w:rsid w:val="00EF7688"/>
    <w:rsid w:val="00F00526"/>
    <w:rsid w:val="00F00D3B"/>
    <w:rsid w:val="00F02B94"/>
    <w:rsid w:val="00F02C4C"/>
    <w:rsid w:val="00F02ED2"/>
    <w:rsid w:val="00F03234"/>
    <w:rsid w:val="00F03497"/>
    <w:rsid w:val="00F0384A"/>
    <w:rsid w:val="00F03C14"/>
    <w:rsid w:val="00F03C59"/>
    <w:rsid w:val="00F0424A"/>
    <w:rsid w:val="00F0554E"/>
    <w:rsid w:val="00F05F1F"/>
    <w:rsid w:val="00F06100"/>
    <w:rsid w:val="00F06BF7"/>
    <w:rsid w:val="00F06C42"/>
    <w:rsid w:val="00F06FBA"/>
    <w:rsid w:val="00F070C2"/>
    <w:rsid w:val="00F0758C"/>
    <w:rsid w:val="00F075AF"/>
    <w:rsid w:val="00F07E60"/>
    <w:rsid w:val="00F07E85"/>
    <w:rsid w:val="00F07EEC"/>
    <w:rsid w:val="00F101E0"/>
    <w:rsid w:val="00F10D18"/>
    <w:rsid w:val="00F11DDF"/>
    <w:rsid w:val="00F12531"/>
    <w:rsid w:val="00F12598"/>
    <w:rsid w:val="00F12FA4"/>
    <w:rsid w:val="00F13580"/>
    <w:rsid w:val="00F13FED"/>
    <w:rsid w:val="00F1407E"/>
    <w:rsid w:val="00F144EC"/>
    <w:rsid w:val="00F15460"/>
    <w:rsid w:val="00F155FB"/>
    <w:rsid w:val="00F15D11"/>
    <w:rsid w:val="00F160D4"/>
    <w:rsid w:val="00F164A5"/>
    <w:rsid w:val="00F17857"/>
    <w:rsid w:val="00F17BFB"/>
    <w:rsid w:val="00F17D9D"/>
    <w:rsid w:val="00F2025A"/>
    <w:rsid w:val="00F2066D"/>
    <w:rsid w:val="00F20A83"/>
    <w:rsid w:val="00F21588"/>
    <w:rsid w:val="00F2200D"/>
    <w:rsid w:val="00F23448"/>
    <w:rsid w:val="00F23DBA"/>
    <w:rsid w:val="00F23E30"/>
    <w:rsid w:val="00F24DF0"/>
    <w:rsid w:val="00F25129"/>
    <w:rsid w:val="00F25A24"/>
    <w:rsid w:val="00F2675E"/>
    <w:rsid w:val="00F27159"/>
    <w:rsid w:val="00F27614"/>
    <w:rsid w:val="00F27630"/>
    <w:rsid w:val="00F27ABD"/>
    <w:rsid w:val="00F27E18"/>
    <w:rsid w:val="00F30AC5"/>
    <w:rsid w:val="00F30DC9"/>
    <w:rsid w:val="00F314B8"/>
    <w:rsid w:val="00F3211E"/>
    <w:rsid w:val="00F323F0"/>
    <w:rsid w:val="00F3278B"/>
    <w:rsid w:val="00F336CC"/>
    <w:rsid w:val="00F339FC"/>
    <w:rsid w:val="00F33CF9"/>
    <w:rsid w:val="00F349DD"/>
    <w:rsid w:val="00F34D3A"/>
    <w:rsid w:val="00F350B9"/>
    <w:rsid w:val="00F3527D"/>
    <w:rsid w:val="00F35399"/>
    <w:rsid w:val="00F356B0"/>
    <w:rsid w:val="00F35ACA"/>
    <w:rsid w:val="00F365EC"/>
    <w:rsid w:val="00F36726"/>
    <w:rsid w:val="00F36FDE"/>
    <w:rsid w:val="00F3736B"/>
    <w:rsid w:val="00F376B8"/>
    <w:rsid w:val="00F3781E"/>
    <w:rsid w:val="00F379C3"/>
    <w:rsid w:val="00F37FCD"/>
    <w:rsid w:val="00F40688"/>
    <w:rsid w:val="00F4084A"/>
    <w:rsid w:val="00F41293"/>
    <w:rsid w:val="00F41A24"/>
    <w:rsid w:val="00F42E0D"/>
    <w:rsid w:val="00F44401"/>
    <w:rsid w:val="00F44505"/>
    <w:rsid w:val="00F45476"/>
    <w:rsid w:val="00F462D8"/>
    <w:rsid w:val="00F47F35"/>
    <w:rsid w:val="00F5031A"/>
    <w:rsid w:val="00F50659"/>
    <w:rsid w:val="00F51FC1"/>
    <w:rsid w:val="00F52A4F"/>
    <w:rsid w:val="00F52F4B"/>
    <w:rsid w:val="00F5301E"/>
    <w:rsid w:val="00F54324"/>
    <w:rsid w:val="00F54E51"/>
    <w:rsid w:val="00F558FA"/>
    <w:rsid w:val="00F559EB"/>
    <w:rsid w:val="00F55D2F"/>
    <w:rsid w:val="00F55E86"/>
    <w:rsid w:val="00F561CE"/>
    <w:rsid w:val="00F563ED"/>
    <w:rsid w:val="00F5693F"/>
    <w:rsid w:val="00F56D76"/>
    <w:rsid w:val="00F57568"/>
    <w:rsid w:val="00F57745"/>
    <w:rsid w:val="00F57DE5"/>
    <w:rsid w:val="00F609C5"/>
    <w:rsid w:val="00F609D5"/>
    <w:rsid w:val="00F60F37"/>
    <w:rsid w:val="00F61CAF"/>
    <w:rsid w:val="00F6244C"/>
    <w:rsid w:val="00F62F79"/>
    <w:rsid w:val="00F62F90"/>
    <w:rsid w:val="00F63077"/>
    <w:rsid w:val="00F631EE"/>
    <w:rsid w:val="00F634CB"/>
    <w:rsid w:val="00F638D4"/>
    <w:rsid w:val="00F63D5D"/>
    <w:rsid w:val="00F64295"/>
    <w:rsid w:val="00F6499A"/>
    <w:rsid w:val="00F64BCB"/>
    <w:rsid w:val="00F64F51"/>
    <w:rsid w:val="00F65164"/>
    <w:rsid w:val="00F655DF"/>
    <w:rsid w:val="00F66050"/>
    <w:rsid w:val="00F6617B"/>
    <w:rsid w:val="00F66A39"/>
    <w:rsid w:val="00F66FE5"/>
    <w:rsid w:val="00F67EB3"/>
    <w:rsid w:val="00F701EE"/>
    <w:rsid w:val="00F70995"/>
    <w:rsid w:val="00F71B20"/>
    <w:rsid w:val="00F72580"/>
    <w:rsid w:val="00F729A9"/>
    <w:rsid w:val="00F7413E"/>
    <w:rsid w:val="00F7422E"/>
    <w:rsid w:val="00F74A35"/>
    <w:rsid w:val="00F74B11"/>
    <w:rsid w:val="00F766D7"/>
    <w:rsid w:val="00F76794"/>
    <w:rsid w:val="00F76806"/>
    <w:rsid w:val="00F76A35"/>
    <w:rsid w:val="00F76D47"/>
    <w:rsid w:val="00F76FCC"/>
    <w:rsid w:val="00F77483"/>
    <w:rsid w:val="00F77C0F"/>
    <w:rsid w:val="00F77C91"/>
    <w:rsid w:val="00F77E96"/>
    <w:rsid w:val="00F77EC4"/>
    <w:rsid w:val="00F80973"/>
    <w:rsid w:val="00F80C6F"/>
    <w:rsid w:val="00F80CFA"/>
    <w:rsid w:val="00F80FC2"/>
    <w:rsid w:val="00F813D2"/>
    <w:rsid w:val="00F81DB7"/>
    <w:rsid w:val="00F81F53"/>
    <w:rsid w:val="00F8217D"/>
    <w:rsid w:val="00F823DE"/>
    <w:rsid w:val="00F82E0A"/>
    <w:rsid w:val="00F831CD"/>
    <w:rsid w:val="00F8349A"/>
    <w:rsid w:val="00F83A70"/>
    <w:rsid w:val="00F83B6C"/>
    <w:rsid w:val="00F84E13"/>
    <w:rsid w:val="00F851DE"/>
    <w:rsid w:val="00F856B2"/>
    <w:rsid w:val="00F870D3"/>
    <w:rsid w:val="00F87BFB"/>
    <w:rsid w:val="00F87F17"/>
    <w:rsid w:val="00F90589"/>
    <w:rsid w:val="00F908EB"/>
    <w:rsid w:val="00F909B6"/>
    <w:rsid w:val="00F9203D"/>
    <w:rsid w:val="00F92BC1"/>
    <w:rsid w:val="00F9395F"/>
    <w:rsid w:val="00F93C42"/>
    <w:rsid w:val="00F9485E"/>
    <w:rsid w:val="00F956A4"/>
    <w:rsid w:val="00F95727"/>
    <w:rsid w:val="00F95A10"/>
    <w:rsid w:val="00F95F2B"/>
    <w:rsid w:val="00F97BC5"/>
    <w:rsid w:val="00FA06D6"/>
    <w:rsid w:val="00FA0831"/>
    <w:rsid w:val="00FA0F85"/>
    <w:rsid w:val="00FA1684"/>
    <w:rsid w:val="00FA18EB"/>
    <w:rsid w:val="00FA226F"/>
    <w:rsid w:val="00FA2AE1"/>
    <w:rsid w:val="00FA324B"/>
    <w:rsid w:val="00FA4689"/>
    <w:rsid w:val="00FA4CA2"/>
    <w:rsid w:val="00FA4D97"/>
    <w:rsid w:val="00FA565E"/>
    <w:rsid w:val="00FA5C94"/>
    <w:rsid w:val="00FA5DB3"/>
    <w:rsid w:val="00FA60F2"/>
    <w:rsid w:val="00FA663E"/>
    <w:rsid w:val="00FA6A0F"/>
    <w:rsid w:val="00FA6F4E"/>
    <w:rsid w:val="00FA7D02"/>
    <w:rsid w:val="00FB056D"/>
    <w:rsid w:val="00FB144F"/>
    <w:rsid w:val="00FB1F1E"/>
    <w:rsid w:val="00FB23CB"/>
    <w:rsid w:val="00FB2D8A"/>
    <w:rsid w:val="00FB3613"/>
    <w:rsid w:val="00FB3C9A"/>
    <w:rsid w:val="00FB40C4"/>
    <w:rsid w:val="00FB4218"/>
    <w:rsid w:val="00FB4A69"/>
    <w:rsid w:val="00FB5C01"/>
    <w:rsid w:val="00FB649B"/>
    <w:rsid w:val="00FB6CC8"/>
    <w:rsid w:val="00FB7207"/>
    <w:rsid w:val="00FB7CF6"/>
    <w:rsid w:val="00FC03A3"/>
    <w:rsid w:val="00FC09E4"/>
    <w:rsid w:val="00FC0B24"/>
    <w:rsid w:val="00FC134C"/>
    <w:rsid w:val="00FC2061"/>
    <w:rsid w:val="00FC2288"/>
    <w:rsid w:val="00FC2C9A"/>
    <w:rsid w:val="00FC35C4"/>
    <w:rsid w:val="00FC36F8"/>
    <w:rsid w:val="00FC3FD0"/>
    <w:rsid w:val="00FC4F80"/>
    <w:rsid w:val="00FC51C1"/>
    <w:rsid w:val="00FC5632"/>
    <w:rsid w:val="00FC5DA9"/>
    <w:rsid w:val="00FC65A3"/>
    <w:rsid w:val="00FC67C9"/>
    <w:rsid w:val="00FC6E21"/>
    <w:rsid w:val="00FC767A"/>
    <w:rsid w:val="00FC7AB5"/>
    <w:rsid w:val="00FC7CB7"/>
    <w:rsid w:val="00FD0169"/>
    <w:rsid w:val="00FD05B2"/>
    <w:rsid w:val="00FD0BEE"/>
    <w:rsid w:val="00FD0CA9"/>
    <w:rsid w:val="00FD110E"/>
    <w:rsid w:val="00FD198D"/>
    <w:rsid w:val="00FD2118"/>
    <w:rsid w:val="00FD2886"/>
    <w:rsid w:val="00FD2F9F"/>
    <w:rsid w:val="00FD43D9"/>
    <w:rsid w:val="00FD43E6"/>
    <w:rsid w:val="00FD49D3"/>
    <w:rsid w:val="00FD531D"/>
    <w:rsid w:val="00FD53B0"/>
    <w:rsid w:val="00FD58D6"/>
    <w:rsid w:val="00FD59B3"/>
    <w:rsid w:val="00FD605C"/>
    <w:rsid w:val="00FD624E"/>
    <w:rsid w:val="00FD7CA3"/>
    <w:rsid w:val="00FE0EB5"/>
    <w:rsid w:val="00FE1757"/>
    <w:rsid w:val="00FE1F10"/>
    <w:rsid w:val="00FE2120"/>
    <w:rsid w:val="00FE2135"/>
    <w:rsid w:val="00FE2416"/>
    <w:rsid w:val="00FE2A82"/>
    <w:rsid w:val="00FE2ED9"/>
    <w:rsid w:val="00FE3085"/>
    <w:rsid w:val="00FE3642"/>
    <w:rsid w:val="00FE41B4"/>
    <w:rsid w:val="00FE4619"/>
    <w:rsid w:val="00FE4924"/>
    <w:rsid w:val="00FE4C4F"/>
    <w:rsid w:val="00FE52C5"/>
    <w:rsid w:val="00FE5587"/>
    <w:rsid w:val="00FE61B7"/>
    <w:rsid w:val="00FE6504"/>
    <w:rsid w:val="00FE69E5"/>
    <w:rsid w:val="00FE6EDF"/>
    <w:rsid w:val="00FE7D80"/>
    <w:rsid w:val="00FF0398"/>
    <w:rsid w:val="00FF1791"/>
    <w:rsid w:val="00FF2CFC"/>
    <w:rsid w:val="00FF319C"/>
    <w:rsid w:val="00FF3BBB"/>
    <w:rsid w:val="00FF3DC3"/>
    <w:rsid w:val="00FF509B"/>
    <w:rsid w:val="00FF60AD"/>
    <w:rsid w:val="00FF62F3"/>
    <w:rsid w:val="00FF69F5"/>
    <w:rsid w:val="00FF6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95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5A6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40CE9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855A67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40CE9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855A67"/>
    <w:rPr>
      <w:rFonts w:cs="Times New Roman"/>
    </w:rPr>
  </w:style>
  <w:style w:type="character" w:styleId="Hyperlink">
    <w:name w:val="Hyperlink"/>
    <w:basedOn w:val="DefaultParagraphFont"/>
    <w:uiPriority w:val="99"/>
    <w:rsid w:val="008E31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7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97</TotalTime>
  <Pages>2</Pages>
  <Words>350</Words>
  <Characters>1996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Борис</cp:lastModifiedBy>
  <cp:revision>23</cp:revision>
  <dcterms:created xsi:type="dcterms:W3CDTF">2015-09-09T08:23:00Z</dcterms:created>
  <dcterms:modified xsi:type="dcterms:W3CDTF">2019-08-22T14:17:00Z</dcterms:modified>
</cp:coreProperties>
</file>